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EB" w:rsidRPr="007D15DD" w:rsidRDefault="00E360EB" w:rsidP="00661B37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996418">
        <w:rPr>
          <w:noProof/>
          <w:color w:val="FF0000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.75pt;height:47.25pt;visibility:visible" o:bordertopcolor="white" o:borderleftcolor="white" o:borderbottomcolor="white" o:borderrightcolor="white" filled="t">
            <v:imagedata r:id="rId6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E360EB" w:rsidRPr="00EC7623" w:rsidRDefault="00E360EB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</w:t>
      </w:r>
      <w:r w:rsidRPr="00EC7623">
        <w:rPr>
          <w:b/>
          <w:sz w:val="32"/>
          <w:szCs w:val="32"/>
          <w:lang w:eastAsia="zh-CN"/>
        </w:rPr>
        <w:t xml:space="preserve">УКРАЇНА                           </w:t>
      </w:r>
    </w:p>
    <w:p w:rsidR="00E360EB" w:rsidRPr="00EC7623" w:rsidRDefault="00E360EB" w:rsidP="00661B37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</w:t>
      </w:r>
      <w:r w:rsidRPr="00EC7623">
        <w:rPr>
          <w:b/>
          <w:sz w:val="28"/>
          <w:szCs w:val="28"/>
          <w:lang w:val="uk-UA" w:eastAsia="zh-CN"/>
        </w:rPr>
        <w:t xml:space="preserve"> ВАРАСЬКА МІСЬКА РАДА                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E360EB" w:rsidRPr="00EC7623" w:rsidRDefault="00E360EB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E360EB" w:rsidRPr="00EC7623" w:rsidRDefault="00E360EB" w:rsidP="00661B37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(шоста сесія)</w:t>
      </w:r>
      <w:bookmarkStart w:id="0" w:name="_GoBack"/>
      <w:bookmarkEnd w:id="0"/>
    </w:p>
    <w:p w:rsidR="00E360EB" w:rsidRDefault="00E360EB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>Р І Ш Е Н Н Я</w:t>
      </w:r>
    </w:p>
    <w:p w:rsidR="00E360EB" w:rsidRDefault="00E360EB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E360EB" w:rsidRPr="00725E3E" w:rsidRDefault="00E360EB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 лютого </w:t>
      </w:r>
      <w:r w:rsidRPr="00EC7623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1</w:t>
      </w:r>
      <w:r w:rsidRPr="00F34AE1">
        <w:rPr>
          <w:b/>
          <w:sz w:val="28"/>
          <w:szCs w:val="28"/>
        </w:rPr>
        <w:t xml:space="preserve"> </w:t>
      </w:r>
      <w:r w:rsidRPr="00EC7623">
        <w:rPr>
          <w:b/>
          <w:sz w:val="28"/>
          <w:szCs w:val="28"/>
        </w:rPr>
        <w:t>року</w:t>
      </w:r>
      <w:r w:rsidRPr="00EC7623">
        <w:rPr>
          <w:b/>
          <w:sz w:val="28"/>
          <w:szCs w:val="28"/>
        </w:rPr>
        <w:tab/>
      </w:r>
      <w:r w:rsidRPr="00EC7623">
        <w:rPr>
          <w:b/>
          <w:sz w:val="28"/>
          <w:szCs w:val="28"/>
        </w:rPr>
        <w:tab/>
      </w:r>
      <w:r w:rsidRPr="00EC7623">
        <w:rPr>
          <w:b/>
          <w:sz w:val="28"/>
          <w:szCs w:val="28"/>
        </w:rPr>
        <w:tab/>
      </w:r>
      <w:r w:rsidRPr="00EC7623">
        <w:rPr>
          <w:b/>
          <w:sz w:val="28"/>
          <w:szCs w:val="28"/>
        </w:rPr>
        <w:tab/>
      </w:r>
      <w:r w:rsidRPr="00EC7623">
        <w:rPr>
          <w:b/>
          <w:sz w:val="28"/>
          <w:szCs w:val="28"/>
        </w:rPr>
        <w:tab/>
      </w:r>
      <w:r w:rsidRPr="008F1B78">
        <w:rPr>
          <w:b/>
          <w:sz w:val="28"/>
          <w:szCs w:val="28"/>
        </w:rPr>
        <w:t xml:space="preserve">                         </w:t>
      </w:r>
      <w:r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157</w:t>
      </w:r>
    </w:p>
    <w:p w:rsidR="00E360EB" w:rsidRPr="00EC7623" w:rsidRDefault="00E360EB" w:rsidP="00655353">
      <w:pPr>
        <w:jc w:val="center"/>
        <w:rPr>
          <w:b/>
          <w:sz w:val="28"/>
          <w:szCs w:val="28"/>
          <w:lang w:val="uk-UA"/>
        </w:rPr>
      </w:pPr>
    </w:p>
    <w:p w:rsidR="00E360EB" w:rsidRPr="00355E3E" w:rsidRDefault="00E360EB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E360EB" w:rsidRPr="003129A2" w:rsidRDefault="00E360EB" w:rsidP="003129A2">
      <w:pPr>
        <w:rPr>
          <w:sz w:val="28"/>
          <w:szCs w:val="28"/>
          <w:lang w:val="uk-UA"/>
        </w:rPr>
      </w:pP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</w:p>
    <w:p w:rsidR="00E360EB" w:rsidRDefault="00E360EB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</w:p>
    <w:p w:rsidR="00E360EB" w:rsidRPr="00355E3E" w:rsidRDefault="00E360EB" w:rsidP="00655353">
      <w:pPr>
        <w:rPr>
          <w:sz w:val="28"/>
          <w:szCs w:val="28"/>
          <w:lang w:val="uk-UA"/>
        </w:rPr>
      </w:pPr>
    </w:p>
    <w:p w:rsidR="00E360EB" w:rsidRPr="00E33482" w:rsidRDefault="00E360EB" w:rsidP="00E33482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Pr="008F1B78">
        <w:rPr>
          <w:sz w:val="28"/>
          <w:szCs w:val="28"/>
          <w:lang w:val="uk-UA"/>
        </w:rPr>
        <w:t xml:space="preserve"> </w:t>
      </w: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3129A2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Володимирецької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 xml:space="preserve">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Pr="00E33482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Pr="00E33482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Pr="00E33482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Pr="00E33482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Pr="00E33482">
        <w:rPr>
          <w:sz w:val="28"/>
          <w:szCs w:val="28"/>
          <w:lang w:val="uk-UA"/>
        </w:rPr>
        <w:t>статтею 2</w:t>
      </w:r>
      <w:r w:rsidRPr="00E33482">
        <w:rPr>
          <w:sz w:val="28"/>
          <w:szCs w:val="28"/>
        </w:rPr>
        <w:t>5</w:t>
      </w:r>
      <w:r w:rsidRPr="00E33482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E360EB" w:rsidRPr="00EC7623" w:rsidRDefault="00E360EB" w:rsidP="003129A2">
      <w:pPr>
        <w:jc w:val="both"/>
        <w:rPr>
          <w:sz w:val="28"/>
          <w:szCs w:val="28"/>
          <w:lang w:val="uk-UA"/>
        </w:rPr>
      </w:pPr>
    </w:p>
    <w:p w:rsidR="00E360EB" w:rsidRPr="00355E3E" w:rsidRDefault="00E360EB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E360EB" w:rsidRPr="00355E3E" w:rsidRDefault="00E360EB" w:rsidP="00655353">
      <w:pPr>
        <w:jc w:val="both"/>
        <w:rPr>
          <w:sz w:val="28"/>
          <w:szCs w:val="28"/>
          <w:lang w:val="uk-UA"/>
        </w:rPr>
      </w:pPr>
    </w:p>
    <w:p w:rsidR="00E360EB" w:rsidRDefault="00E360EB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129A2">
        <w:rPr>
          <w:sz w:val="28"/>
          <w:szCs w:val="28"/>
          <w:lang w:val="uk-UA"/>
        </w:rPr>
        <w:t>Собіщицької загальноосвітньо</w:t>
      </w:r>
      <w:r>
        <w:rPr>
          <w:sz w:val="28"/>
          <w:szCs w:val="28"/>
          <w:lang w:val="uk-UA"/>
        </w:rPr>
        <w:t>ї</w:t>
      </w:r>
      <w:r w:rsidRPr="003129A2">
        <w:rPr>
          <w:sz w:val="28"/>
          <w:szCs w:val="28"/>
          <w:lang w:val="uk-UA"/>
        </w:rPr>
        <w:t xml:space="preserve"> школи І-ІІІ ступенів</w:t>
      </w:r>
      <w:r>
        <w:rPr>
          <w:sz w:val="28"/>
          <w:szCs w:val="28"/>
          <w:lang w:val="uk-UA"/>
        </w:rPr>
        <w:t xml:space="preserve"> </w:t>
      </w:r>
      <w:r w:rsidRPr="003129A2">
        <w:rPr>
          <w:sz w:val="28"/>
          <w:szCs w:val="28"/>
          <w:lang w:val="uk-UA"/>
        </w:rPr>
        <w:t>Володимирецької район</w:t>
      </w:r>
      <w:r>
        <w:rPr>
          <w:sz w:val="28"/>
          <w:szCs w:val="28"/>
          <w:lang w:val="uk-UA"/>
        </w:rPr>
        <w:t>н</w:t>
      </w:r>
      <w:r w:rsidRPr="003129A2">
        <w:rPr>
          <w:sz w:val="28"/>
          <w:szCs w:val="28"/>
          <w:lang w:val="uk-UA"/>
        </w:rPr>
        <w:t>ої ради Рівненської області</w:t>
      </w:r>
      <w:r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>
        <w:rPr>
          <w:sz w:val="28"/>
          <w:szCs w:val="28"/>
          <w:lang w:val="uk-UA"/>
        </w:rPr>
        <w:t xml:space="preserve"> </w:t>
      </w: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3129A2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Володимирецької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 w:rsidRPr="008F1B78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Pr="008F1B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Собіщицький</w:t>
      </w:r>
      <w:r w:rsidRPr="008F1B78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ліцей Вараської міської територіальної громади Рівненської області</w:t>
      </w:r>
      <w:r>
        <w:rPr>
          <w:sz w:val="28"/>
          <w:szCs w:val="28"/>
          <w:lang w:val="uk-UA"/>
        </w:rPr>
        <w:t>.</w:t>
      </w:r>
    </w:p>
    <w:p w:rsidR="00E360EB" w:rsidRDefault="00E360EB" w:rsidP="003129A2">
      <w:pPr>
        <w:ind w:firstLine="567"/>
        <w:jc w:val="both"/>
        <w:rPr>
          <w:sz w:val="28"/>
          <w:szCs w:val="28"/>
          <w:lang w:val="uk-UA"/>
        </w:rPr>
      </w:pPr>
    </w:p>
    <w:p w:rsidR="00E360EB" w:rsidRPr="00E33482" w:rsidRDefault="00E360EB" w:rsidP="00E33482">
      <w:pPr>
        <w:ind w:firstLine="567"/>
        <w:jc w:val="both"/>
        <w:rPr>
          <w:sz w:val="28"/>
          <w:szCs w:val="28"/>
          <w:lang w:val="uk-UA"/>
        </w:rPr>
      </w:pPr>
      <w:r w:rsidRPr="00320C20">
        <w:rPr>
          <w:sz w:val="28"/>
          <w:szCs w:val="28"/>
          <w:lang w:val="uk-UA"/>
        </w:rPr>
        <w:t>2. Включити до складу засновників Собіщицького ліцею Вараської міської територіальної громади Рівненської області</w:t>
      </w:r>
      <w:r>
        <w:rPr>
          <w:sz w:val="28"/>
          <w:szCs w:val="28"/>
          <w:lang w:val="uk-UA"/>
        </w:rPr>
        <w:t xml:space="preserve"> </w:t>
      </w:r>
      <w:r w:rsidRPr="00E33482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E360EB" w:rsidRPr="00320C20" w:rsidRDefault="00E360EB" w:rsidP="0096494B">
      <w:pPr>
        <w:ind w:firstLine="567"/>
        <w:jc w:val="both"/>
        <w:rPr>
          <w:sz w:val="28"/>
          <w:szCs w:val="28"/>
          <w:lang w:val="uk-UA"/>
        </w:rPr>
      </w:pPr>
    </w:p>
    <w:p w:rsidR="00E360EB" w:rsidRPr="001E188A" w:rsidRDefault="00E360E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E188A">
        <w:rPr>
          <w:sz w:val="28"/>
          <w:szCs w:val="28"/>
          <w:lang w:val="uk-UA"/>
        </w:rPr>
        <w:t>. Затвердити Статут</w:t>
      </w:r>
      <w:r>
        <w:rPr>
          <w:sz w:val="28"/>
          <w:szCs w:val="28"/>
          <w:lang w:val="uk-UA"/>
        </w:rPr>
        <w:t>Собіщицького</w:t>
      </w:r>
      <w:r w:rsidRPr="001E188A">
        <w:rPr>
          <w:sz w:val="28"/>
          <w:szCs w:val="28"/>
          <w:lang w:val="uk-UA"/>
        </w:rPr>
        <w:t xml:space="preserve"> ліцею Вараської міської територіальної громади Рівненської області</w:t>
      </w:r>
      <w:r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в новій редакції (додається).</w:t>
      </w:r>
    </w:p>
    <w:p w:rsidR="00E360EB" w:rsidRPr="001E188A" w:rsidRDefault="00E360EB" w:rsidP="00655353">
      <w:pPr>
        <w:ind w:firstLine="567"/>
        <w:jc w:val="both"/>
        <w:rPr>
          <w:sz w:val="28"/>
          <w:szCs w:val="28"/>
          <w:lang w:val="uk-UA"/>
        </w:rPr>
      </w:pPr>
    </w:p>
    <w:p w:rsidR="00E360EB" w:rsidRDefault="00E360E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E188A">
        <w:rPr>
          <w:sz w:val="28"/>
          <w:szCs w:val="28"/>
          <w:lang w:val="uk-UA"/>
        </w:rPr>
        <w:t xml:space="preserve">. Уповноважити директора </w:t>
      </w:r>
      <w:r>
        <w:rPr>
          <w:sz w:val="28"/>
          <w:szCs w:val="28"/>
          <w:lang w:val="uk-UA"/>
        </w:rPr>
        <w:t>Собіщицького</w:t>
      </w:r>
      <w:r w:rsidRPr="008F1B78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ліцею Вараської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в новій редакції</w:t>
      </w:r>
      <w:r w:rsidRPr="00EC7623">
        <w:rPr>
          <w:sz w:val="28"/>
          <w:szCs w:val="28"/>
          <w:lang w:val="uk-UA"/>
        </w:rPr>
        <w:t>.</w:t>
      </w:r>
    </w:p>
    <w:p w:rsidR="00E360EB" w:rsidRPr="00EC7623" w:rsidRDefault="00E360EB" w:rsidP="00655353">
      <w:pPr>
        <w:ind w:firstLine="567"/>
        <w:jc w:val="both"/>
        <w:rPr>
          <w:sz w:val="28"/>
          <w:szCs w:val="28"/>
          <w:lang w:val="uk-UA"/>
        </w:rPr>
      </w:pPr>
    </w:p>
    <w:p w:rsidR="00E360EB" w:rsidRDefault="00E360EB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E188A">
        <w:rPr>
          <w:sz w:val="28"/>
          <w:szCs w:val="28"/>
          <w:lang w:val="uk-UA"/>
        </w:rPr>
        <w:t>. Директору</w:t>
      </w:r>
      <w:r w:rsidRPr="008F1B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Собіщицького </w:t>
      </w:r>
      <w:r w:rsidRPr="001E188A">
        <w:rPr>
          <w:sz w:val="28"/>
          <w:szCs w:val="28"/>
          <w:lang w:val="uk-UA"/>
        </w:rPr>
        <w:t>ліце</w:t>
      </w:r>
      <w:r>
        <w:rPr>
          <w:sz w:val="28"/>
          <w:szCs w:val="28"/>
          <w:lang w:val="uk-UA"/>
        </w:rPr>
        <w:t>ю</w:t>
      </w:r>
      <w:r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E360EB" w:rsidRDefault="00E360EB" w:rsidP="0065535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360EB" w:rsidRPr="001E188A" w:rsidRDefault="00E360EB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Pr="001E188A">
        <w:rPr>
          <w:sz w:val="28"/>
          <w:szCs w:val="28"/>
          <w:lang w:val="uk-UA"/>
        </w:rPr>
        <w:t xml:space="preserve">постійну депутатську комісію </w:t>
      </w:r>
      <w:r w:rsidRPr="001E188A">
        <w:rPr>
          <w:rStyle w:val="Strong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Pr="001E188A">
        <w:rPr>
          <w:b/>
          <w:sz w:val="28"/>
          <w:szCs w:val="28"/>
          <w:lang w:val="uk-UA"/>
        </w:rPr>
        <w:t>.</w:t>
      </w:r>
    </w:p>
    <w:p w:rsidR="00E360EB" w:rsidRPr="00355E3E" w:rsidRDefault="00E360EB" w:rsidP="00655353">
      <w:pPr>
        <w:ind w:firstLine="720"/>
        <w:jc w:val="both"/>
        <w:rPr>
          <w:sz w:val="28"/>
          <w:szCs w:val="28"/>
          <w:lang w:val="uk-UA"/>
        </w:rPr>
      </w:pPr>
    </w:p>
    <w:p w:rsidR="00E360EB" w:rsidRPr="00355E3E" w:rsidRDefault="00E360EB" w:rsidP="00655353">
      <w:pPr>
        <w:ind w:firstLine="720"/>
        <w:jc w:val="both"/>
        <w:rPr>
          <w:sz w:val="28"/>
          <w:szCs w:val="28"/>
          <w:lang w:val="uk-UA"/>
        </w:rPr>
      </w:pPr>
    </w:p>
    <w:p w:rsidR="00E360EB" w:rsidRDefault="00E360EB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>
        <w:rPr>
          <w:sz w:val="28"/>
          <w:szCs w:val="28"/>
          <w:lang w:val="uk-UA"/>
        </w:rPr>
        <w:t>Олександр МЕНЗУЛ</w:t>
      </w:r>
    </w:p>
    <w:sectPr w:rsidR="00E360EB" w:rsidSect="00C44D7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EB" w:rsidRDefault="00E360EB" w:rsidP="00F665CE">
      <w:r>
        <w:separator/>
      </w:r>
    </w:p>
  </w:endnote>
  <w:endnote w:type="continuationSeparator" w:id="0">
    <w:p w:rsidR="00E360EB" w:rsidRDefault="00E360EB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EB" w:rsidRDefault="00E360EB" w:rsidP="00F665CE">
      <w:r>
        <w:separator/>
      </w:r>
    </w:p>
  </w:footnote>
  <w:footnote w:type="continuationSeparator" w:id="0">
    <w:p w:rsidR="00E360EB" w:rsidRDefault="00E360EB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B" w:rsidRPr="00C44D78" w:rsidRDefault="00E360EB">
    <w:pPr>
      <w:pStyle w:val="Header"/>
      <w:jc w:val="center"/>
      <w:rPr>
        <w:lang w:val="uk-UA"/>
      </w:rPr>
    </w:pPr>
    <w:r>
      <w:rPr>
        <w:lang w:val="uk-UA"/>
      </w:rPr>
      <w:t>2</w:t>
    </w:r>
  </w:p>
  <w:p w:rsidR="00E360EB" w:rsidRDefault="00E360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B" w:rsidRDefault="00E360EB" w:rsidP="00C44D78">
    <w:pPr>
      <w:pStyle w:val="Header"/>
      <w:tabs>
        <w:tab w:val="left" w:pos="3510"/>
        <w:tab w:val="center" w:pos="4819"/>
      </w:tabs>
    </w:pPr>
    <w:r>
      <w:tab/>
    </w:r>
    <w:r>
      <w:tab/>
    </w:r>
    <w:r>
      <w:tab/>
    </w:r>
  </w:p>
  <w:p w:rsidR="00E360EB" w:rsidRDefault="00E360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353"/>
    <w:rsid w:val="00043F2D"/>
    <w:rsid w:val="000E7A30"/>
    <w:rsid w:val="00155BA0"/>
    <w:rsid w:val="001B6929"/>
    <w:rsid w:val="001E188A"/>
    <w:rsid w:val="00204CCA"/>
    <w:rsid w:val="00231298"/>
    <w:rsid w:val="00237645"/>
    <w:rsid w:val="00285920"/>
    <w:rsid w:val="002D02BC"/>
    <w:rsid w:val="003129A2"/>
    <w:rsid w:val="00320C20"/>
    <w:rsid w:val="003517DD"/>
    <w:rsid w:val="00355E3E"/>
    <w:rsid w:val="003B0557"/>
    <w:rsid w:val="003C1651"/>
    <w:rsid w:val="003D2019"/>
    <w:rsid w:val="00450D03"/>
    <w:rsid w:val="0047187D"/>
    <w:rsid w:val="00496591"/>
    <w:rsid w:val="00517110"/>
    <w:rsid w:val="00521B11"/>
    <w:rsid w:val="00527869"/>
    <w:rsid w:val="00554FA4"/>
    <w:rsid w:val="00585EE2"/>
    <w:rsid w:val="005E269E"/>
    <w:rsid w:val="00644C72"/>
    <w:rsid w:val="00655353"/>
    <w:rsid w:val="00661B37"/>
    <w:rsid w:val="006B256C"/>
    <w:rsid w:val="006C753B"/>
    <w:rsid w:val="00725E3E"/>
    <w:rsid w:val="00735E6F"/>
    <w:rsid w:val="007A2D0C"/>
    <w:rsid w:val="007D15DD"/>
    <w:rsid w:val="00800033"/>
    <w:rsid w:val="008158EF"/>
    <w:rsid w:val="00885937"/>
    <w:rsid w:val="008F1B78"/>
    <w:rsid w:val="008F60CD"/>
    <w:rsid w:val="00943F3D"/>
    <w:rsid w:val="0096494B"/>
    <w:rsid w:val="00996418"/>
    <w:rsid w:val="009A1D16"/>
    <w:rsid w:val="00A03943"/>
    <w:rsid w:val="00A26C69"/>
    <w:rsid w:val="00AC7913"/>
    <w:rsid w:val="00B1146F"/>
    <w:rsid w:val="00B11BAE"/>
    <w:rsid w:val="00BD5B7C"/>
    <w:rsid w:val="00BE7A98"/>
    <w:rsid w:val="00C25EBE"/>
    <w:rsid w:val="00C26023"/>
    <w:rsid w:val="00C3559E"/>
    <w:rsid w:val="00C44D78"/>
    <w:rsid w:val="00C7194C"/>
    <w:rsid w:val="00CD557A"/>
    <w:rsid w:val="00CE2694"/>
    <w:rsid w:val="00D11F17"/>
    <w:rsid w:val="00D15328"/>
    <w:rsid w:val="00D3111E"/>
    <w:rsid w:val="00DB3FAD"/>
    <w:rsid w:val="00DC511B"/>
    <w:rsid w:val="00E0075C"/>
    <w:rsid w:val="00E00FC9"/>
    <w:rsid w:val="00E16B14"/>
    <w:rsid w:val="00E20B5C"/>
    <w:rsid w:val="00E33482"/>
    <w:rsid w:val="00E360EB"/>
    <w:rsid w:val="00E37645"/>
    <w:rsid w:val="00E663CC"/>
    <w:rsid w:val="00E83A2E"/>
    <w:rsid w:val="00E84252"/>
    <w:rsid w:val="00EC5732"/>
    <w:rsid w:val="00EC7623"/>
    <w:rsid w:val="00ED629F"/>
    <w:rsid w:val="00F34AE1"/>
    <w:rsid w:val="00F665CE"/>
    <w:rsid w:val="00FC1D83"/>
    <w:rsid w:val="00FD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53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65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665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1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D16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1E188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129A2"/>
    <w:pPr>
      <w:ind w:left="720"/>
      <w:contextualSpacing/>
    </w:pPr>
  </w:style>
  <w:style w:type="character" w:customStyle="1" w:styleId="rvts11">
    <w:name w:val="rvts11"/>
    <w:basedOn w:val="DefaultParagraphFont"/>
    <w:uiPriority w:val="99"/>
    <w:rsid w:val="0096494B"/>
    <w:rPr>
      <w:rFonts w:cs="Times New Roman"/>
    </w:rPr>
  </w:style>
  <w:style w:type="character" w:customStyle="1" w:styleId="rvts37">
    <w:name w:val="rvts37"/>
    <w:basedOn w:val="DefaultParagraphFont"/>
    <w:uiPriority w:val="99"/>
    <w:rsid w:val="009649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00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1670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Novak</cp:lastModifiedBy>
  <cp:revision>2</cp:revision>
  <cp:lastPrinted>2021-02-16T13:05:00Z</cp:lastPrinted>
  <dcterms:created xsi:type="dcterms:W3CDTF">2021-03-01T11:03:00Z</dcterms:created>
  <dcterms:modified xsi:type="dcterms:W3CDTF">2021-03-01T11:03:00Z</dcterms:modified>
</cp:coreProperties>
</file>