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39" w:rsidRDefault="00426D39" w:rsidP="006746AB">
      <w:pPr>
        <w:rPr>
          <w:sz w:val="28"/>
          <w:szCs w:val="28"/>
          <w:lang w:val="uk-UA"/>
        </w:rPr>
      </w:pPr>
    </w:p>
    <w:p w:rsidR="00426D39" w:rsidRDefault="00426D39" w:rsidP="006746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06237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7" o:title=""/>
          </v:shape>
        </w:pict>
      </w:r>
      <w:r>
        <w:rPr>
          <w:noProof/>
          <w:sz w:val="28"/>
          <w:szCs w:val="28"/>
          <w:lang w:val="uk-UA" w:eastAsia="uk-UA"/>
        </w:rPr>
        <w:t xml:space="preserve">                                         Проєкт</w:t>
      </w:r>
    </w:p>
    <w:p w:rsidR="00426D39" w:rsidRPr="000366C4" w:rsidRDefault="00426D39" w:rsidP="00272F3D">
      <w:pPr>
        <w:spacing w:line="360" w:lineRule="auto"/>
        <w:ind w:right="-365"/>
        <w:rPr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32"/>
          <w:szCs w:val="32"/>
        </w:rPr>
        <w:t>УКРАЇНА</w:t>
      </w:r>
      <w:r>
        <w:rPr>
          <w:b/>
          <w:sz w:val="32"/>
          <w:szCs w:val="32"/>
          <w:lang w:val="uk-UA"/>
        </w:rPr>
        <w:t xml:space="preserve">                       </w:t>
      </w:r>
      <w:r w:rsidRPr="006E5F93">
        <w:rPr>
          <w:sz w:val="22"/>
          <w:szCs w:val="22"/>
          <w:lang w:val="uk-UA"/>
        </w:rPr>
        <w:t>Романа ХОНДОКИ</w:t>
      </w:r>
      <w:r>
        <w:rPr>
          <w:sz w:val="28"/>
          <w:szCs w:val="28"/>
          <w:lang w:val="uk-UA"/>
        </w:rPr>
        <w:t xml:space="preserve">     </w:t>
      </w:r>
      <w:r>
        <w:rPr>
          <w:b/>
          <w:sz w:val="32"/>
          <w:szCs w:val="32"/>
        </w:rPr>
        <w:t xml:space="preserve">           </w:t>
      </w:r>
      <w:r w:rsidRPr="000366C4">
        <w:rPr>
          <w:sz w:val="22"/>
          <w:szCs w:val="22"/>
        </w:rPr>
        <w:t xml:space="preserve">   </w:t>
      </w:r>
    </w:p>
    <w:p w:rsidR="00426D39" w:rsidRDefault="00426D39" w:rsidP="00250391">
      <w:pPr>
        <w:ind w:right="-36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426D39" w:rsidRDefault="00426D39" w:rsidP="002503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РІВНЕНСЬКОЇ ОБЛАСТІ</w:t>
      </w:r>
    </w:p>
    <w:p w:rsidR="00426D39" w:rsidRDefault="00426D39" w:rsidP="002503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250391">
        <w:rPr>
          <w:b/>
          <w:sz w:val="28"/>
          <w:szCs w:val="28"/>
          <w:lang w:val="uk-UA"/>
        </w:rPr>
        <w:t>ВИКОНАВЧИЙ КОМІТЕТ</w:t>
      </w:r>
    </w:p>
    <w:p w:rsidR="00426D39" w:rsidRDefault="00426D39" w:rsidP="0025039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426D39" w:rsidRDefault="00426D39" w:rsidP="00272F3D">
      <w:pPr>
        <w:jc w:val="both"/>
        <w:rPr>
          <w:sz w:val="28"/>
          <w:szCs w:val="28"/>
          <w:lang w:val="uk-UA"/>
        </w:rPr>
      </w:pPr>
    </w:p>
    <w:p w:rsidR="00426D39" w:rsidRDefault="00426D39" w:rsidP="0067293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07 травня </w:t>
      </w:r>
      <w:r w:rsidRPr="000366C4">
        <w:rPr>
          <w:b/>
          <w:sz w:val="28"/>
          <w:szCs w:val="28"/>
        </w:rPr>
        <w:t>20</w:t>
      </w:r>
      <w:r w:rsidRPr="000366C4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1</w:t>
      </w:r>
      <w:r w:rsidRPr="000366C4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№159</w:t>
      </w:r>
      <w:r w:rsidRPr="000366C4">
        <w:rPr>
          <w:b/>
          <w:sz w:val="28"/>
          <w:szCs w:val="28"/>
        </w:rPr>
        <w:t xml:space="preserve">                                         </w:t>
      </w:r>
      <w:r w:rsidRPr="000366C4">
        <w:rPr>
          <w:b/>
          <w:sz w:val="28"/>
          <w:szCs w:val="28"/>
          <w:lang w:val="uk-UA"/>
        </w:rPr>
        <w:t xml:space="preserve">        </w:t>
      </w:r>
      <w:r w:rsidRPr="000366C4">
        <w:rPr>
          <w:b/>
          <w:sz w:val="28"/>
          <w:szCs w:val="28"/>
        </w:rPr>
        <w:t xml:space="preserve">  </w:t>
      </w:r>
      <w:r w:rsidRPr="000366C4">
        <w:rPr>
          <w:b/>
          <w:sz w:val="28"/>
          <w:szCs w:val="28"/>
          <w:lang w:val="uk-UA"/>
        </w:rPr>
        <w:t xml:space="preserve">   </w:t>
      </w:r>
      <w:r w:rsidRPr="000366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426D39" w:rsidRPr="00243302" w:rsidTr="00EE76C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26D39" w:rsidRDefault="00426D39" w:rsidP="003140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26D39" w:rsidRPr="00314064" w:rsidRDefault="00426D39" w:rsidP="003972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створення постійно діючої комісії із встановлення факту отруєння бджіл на території Вараської міської територіальної громади</w:t>
            </w:r>
          </w:p>
        </w:tc>
      </w:tr>
    </w:tbl>
    <w:p w:rsidR="00426D39" w:rsidRDefault="00426D39" w:rsidP="00272F3D">
      <w:pPr>
        <w:jc w:val="both"/>
        <w:rPr>
          <w:sz w:val="28"/>
          <w:szCs w:val="28"/>
          <w:lang w:val="uk-UA"/>
        </w:rPr>
      </w:pPr>
    </w:p>
    <w:p w:rsidR="00426D39" w:rsidRDefault="00426D39" w:rsidP="00272F3D">
      <w:pPr>
        <w:pStyle w:val="NormalWeb"/>
        <w:shd w:val="clear" w:color="auto" w:fill="FFFFFF"/>
        <w:spacing w:before="0" w:beforeAutospacing="0" w:after="0" w:afterAutospacing="0"/>
        <w:ind w:right="-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проведення обстеження пасіки і фіксації випадків отруєння бджіл на вимогу та за заявою власника пасіки, відповідно до Інструкції з профілактики та встановлення факту отруєння бджіл засобами захисту рослин, затвердженої наказом  </w:t>
      </w:r>
      <w:r w:rsidRPr="00A2391F">
        <w:rPr>
          <w:sz w:val="28"/>
          <w:szCs w:val="28"/>
          <w:lang w:val="uk-UA"/>
        </w:rPr>
        <w:t>Міністерства розвитку економіки, торгівлі та сільського господарства України від</w:t>
      </w:r>
      <w:r>
        <w:rPr>
          <w:sz w:val="28"/>
          <w:szCs w:val="28"/>
          <w:lang w:val="uk-UA"/>
        </w:rPr>
        <w:t xml:space="preserve"> 19.02.2021 №338, зареєстрованим</w:t>
      </w:r>
      <w:r w:rsidRPr="00A2391F">
        <w:rPr>
          <w:sz w:val="28"/>
          <w:szCs w:val="28"/>
          <w:lang w:val="uk-UA"/>
        </w:rPr>
        <w:t xml:space="preserve"> в Міністерстві юстиції України 04.03.2021 року за № 280/35902 «Про деякі питання у сфері бджільництва»</w:t>
      </w:r>
      <w:r>
        <w:rPr>
          <w:sz w:val="28"/>
          <w:szCs w:val="28"/>
          <w:lang w:val="uk-UA"/>
        </w:rPr>
        <w:t>, враховуючи Закон України «Про бджільництво»,  керуючись статтею 33 Закону України «Про місцеве самоврядування в Україні»,</w:t>
      </w:r>
      <w:r>
        <w:rPr>
          <w:bCs/>
          <w:sz w:val="28"/>
          <w:szCs w:val="28"/>
          <w:lang w:val="uk-UA"/>
        </w:rPr>
        <w:t xml:space="preserve"> виконавчий комітет Вараської міської ради   </w:t>
      </w:r>
      <w:r>
        <w:rPr>
          <w:sz w:val="28"/>
          <w:szCs w:val="28"/>
          <w:lang w:val="uk-UA"/>
        </w:rPr>
        <w:t xml:space="preserve"> </w:t>
      </w:r>
    </w:p>
    <w:p w:rsidR="00426D39" w:rsidRDefault="00426D39" w:rsidP="00272F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426D39" w:rsidRDefault="00426D39" w:rsidP="00272F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 w:rsidR="00426D39" w:rsidRDefault="00426D39" w:rsidP="00272F3D">
      <w:pPr>
        <w:jc w:val="center"/>
        <w:rPr>
          <w:sz w:val="28"/>
          <w:szCs w:val="28"/>
          <w:lang w:val="uk-UA"/>
        </w:rPr>
      </w:pPr>
    </w:p>
    <w:p w:rsidR="00426D39" w:rsidRDefault="00426D39" w:rsidP="003972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1.Створити постійно діючу комісію із</w:t>
      </w:r>
      <w:r w:rsidRPr="0023104C">
        <w:rPr>
          <w:sz w:val="28"/>
          <w:szCs w:val="28"/>
          <w:lang w:val="uk-UA"/>
        </w:rPr>
        <w:t xml:space="preserve"> встановлення факту отруєння бджіл на території Вараської </w:t>
      </w:r>
      <w:r>
        <w:rPr>
          <w:sz w:val="28"/>
          <w:szCs w:val="28"/>
          <w:lang w:val="uk-UA"/>
        </w:rPr>
        <w:t>міської</w:t>
      </w:r>
      <w:r w:rsidRPr="0023104C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 та затвердити її склад згідно з додатком  до цього рішення.</w:t>
      </w:r>
    </w:p>
    <w:p w:rsidR="00426D39" w:rsidRDefault="00426D39" w:rsidP="003972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426D39" w:rsidRDefault="00426D39" w:rsidP="003972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A7094">
        <w:t xml:space="preserve"> </w:t>
      </w:r>
      <w:r w:rsidRPr="002A7094">
        <w:rPr>
          <w:sz w:val="28"/>
          <w:szCs w:val="28"/>
          <w:lang w:val="uk-UA"/>
        </w:rPr>
        <w:t>Старостам</w:t>
      </w:r>
      <w:r>
        <w:rPr>
          <w:sz w:val="28"/>
          <w:szCs w:val="28"/>
          <w:lang w:val="uk-UA"/>
        </w:rPr>
        <w:t xml:space="preserve"> апарату</w:t>
      </w:r>
      <w:r w:rsidRPr="000663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ради та виконавчого комітету на території підпорядкованих населених пунктів забезпечити:</w:t>
      </w:r>
    </w:p>
    <w:p w:rsidR="00426D39" w:rsidRDefault="00426D39" w:rsidP="00EE76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подання ф</w:t>
      </w:r>
      <w:r w:rsidRPr="002A7094">
        <w:rPr>
          <w:sz w:val="28"/>
          <w:szCs w:val="28"/>
          <w:lang w:val="uk-UA"/>
        </w:rPr>
        <w:t>ізичн</w:t>
      </w:r>
      <w:r>
        <w:rPr>
          <w:sz w:val="28"/>
          <w:szCs w:val="28"/>
          <w:lang w:val="uk-UA"/>
        </w:rPr>
        <w:t>ими</w:t>
      </w:r>
      <w:r w:rsidRPr="002A7094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о</w:t>
      </w:r>
      <w:r w:rsidRPr="002A709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ами</w:t>
      </w:r>
      <w:r w:rsidRPr="002A7094">
        <w:rPr>
          <w:sz w:val="28"/>
          <w:szCs w:val="28"/>
          <w:lang w:val="uk-UA"/>
        </w:rPr>
        <w:t xml:space="preserve"> та суб’єкт</w:t>
      </w:r>
      <w:r>
        <w:rPr>
          <w:sz w:val="28"/>
          <w:szCs w:val="28"/>
          <w:lang w:val="uk-UA"/>
        </w:rPr>
        <w:t>ами</w:t>
      </w:r>
      <w:r w:rsidRPr="002A7094">
        <w:rPr>
          <w:sz w:val="28"/>
          <w:szCs w:val="28"/>
          <w:lang w:val="uk-UA"/>
        </w:rPr>
        <w:t xml:space="preserve"> господарювання, які застосовують засоби захисту рослин, </w:t>
      </w:r>
      <w:r w:rsidRPr="00EE76C7">
        <w:rPr>
          <w:sz w:val="28"/>
          <w:szCs w:val="28"/>
          <w:lang w:val="uk-UA"/>
        </w:rPr>
        <w:t>повідомлення</w:t>
      </w:r>
      <w:r w:rsidRPr="00EE76C7">
        <w:t xml:space="preserve"> </w:t>
      </w:r>
      <w:r w:rsidRPr="00EE76C7">
        <w:rPr>
          <w:sz w:val="28"/>
          <w:szCs w:val="28"/>
          <w:lang w:val="uk-UA"/>
        </w:rPr>
        <w:t>до виконавчого комітету Вараської міської ради про застосування засобів захисту рослин</w:t>
      </w:r>
      <w:r>
        <w:rPr>
          <w:sz w:val="28"/>
          <w:szCs w:val="28"/>
          <w:lang w:val="uk-UA"/>
        </w:rPr>
        <w:t xml:space="preserve"> </w:t>
      </w:r>
      <w:r w:rsidRPr="00EE76C7">
        <w:rPr>
          <w:sz w:val="28"/>
          <w:szCs w:val="28"/>
          <w:lang w:val="uk-UA"/>
        </w:rPr>
        <w:t>за три доби до запланованого їх застосування</w:t>
      </w:r>
      <w:r>
        <w:rPr>
          <w:sz w:val="28"/>
          <w:szCs w:val="28"/>
          <w:lang w:val="uk-UA"/>
        </w:rPr>
        <w:t>;</w:t>
      </w:r>
    </w:p>
    <w:p w:rsidR="00426D39" w:rsidRDefault="00426D39" w:rsidP="00EE76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постійний контроль за дотриманням законодавства щодо </w:t>
      </w:r>
      <w:r w:rsidRPr="00EE76C7">
        <w:rPr>
          <w:sz w:val="28"/>
          <w:szCs w:val="28"/>
          <w:lang w:val="uk-UA"/>
        </w:rPr>
        <w:t>застосування засобів захисту рослин</w:t>
      </w:r>
      <w:r>
        <w:rPr>
          <w:sz w:val="28"/>
          <w:szCs w:val="28"/>
          <w:lang w:val="uk-UA"/>
        </w:rPr>
        <w:t>.</w:t>
      </w:r>
    </w:p>
    <w:p w:rsidR="00426D39" w:rsidRPr="00EE76C7" w:rsidRDefault="00426D39" w:rsidP="00EE76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</w:p>
    <w:p w:rsidR="00426D39" w:rsidRDefault="00426D39" w:rsidP="00EE76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 міського голови з питань діяльності виконавчих органів ради відповідно до розподілу функціональних повноважень.</w:t>
      </w:r>
    </w:p>
    <w:p w:rsidR="00426D39" w:rsidRDefault="00426D39" w:rsidP="00272F3D">
      <w:pPr>
        <w:ind w:firstLine="567"/>
        <w:rPr>
          <w:sz w:val="28"/>
          <w:szCs w:val="28"/>
          <w:lang w:val="uk-UA"/>
        </w:rPr>
      </w:pPr>
    </w:p>
    <w:p w:rsidR="00426D39" w:rsidRDefault="00426D39" w:rsidP="007564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Міський голова                                                            Олександр МЕНЗУЛ</w:t>
      </w:r>
    </w:p>
    <w:p w:rsidR="00426D39" w:rsidRPr="009A2815" w:rsidRDefault="00426D39" w:rsidP="008B546A">
      <w:pPr>
        <w:pStyle w:val="Heading1"/>
        <w:ind w:left="720"/>
      </w:pPr>
      <w:r>
        <w:t xml:space="preserve">                                                         </w:t>
      </w:r>
      <w:bookmarkStart w:id="0" w:name="_GoBack"/>
      <w:bookmarkEnd w:id="0"/>
    </w:p>
    <w:p w:rsidR="00426D39" w:rsidRPr="00682759" w:rsidRDefault="00426D39" w:rsidP="00682759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682759">
        <w:rPr>
          <w:sz w:val="28"/>
          <w:szCs w:val="28"/>
          <w:lang w:val="uk-UA"/>
        </w:rPr>
        <w:t xml:space="preserve">Додаток </w:t>
      </w:r>
    </w:p>
    <w:p w:rsidR="00426D39" w:rsidRPr="00682759" w:rsidRDefault="00426D39" w:rsidP="00682759">
      <w:pPr>
        <w:jc w:val="center"/>
        <w:rPr>
          <w:sz w:val="28"/>
          <w:szCs w:val="28"/>
          <w:lang w:val="uk-UA"/>
        </w:rPr>
      </w:pPr>
      <w:r w:rsidRPr="00682759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        до рішення виконавчого комітету</w:t>
      </w:r>
    </w:p>
    <w:p w:rsidR="00426D39" w:rsidRPr="00682759" w:rsidRDefault="00426D39" w:rsidP="00682759">
      <w:pPr>
        <w:jc w:val="center"/>
        <w:rPr>
          <w:sz w:val="28"/>
          <w:szCs w:val="28"/>
          <w:lang w:val="uk-UA"/>
        </w:rPr>
      </w:pPr>
      <w:r w:rsidRPr="00682759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682759">
        <w:rPr>
          <w:sz w:val="28"/>
          <w:szCs w:val="28"/>
          <w:lang w:val="uk-UA"/>
        </w:rPr>
        <w:t>____________ 2021 року №___</w:t>
      </w:r>
    </w:p>
    <w:p w:rsidR="00426D39" w:rsidRPr="00682759" w:rsidRDefault="00426D39" w:rsidP="008545EA">
      <w:pPr>
        <w:rPr>
          <w:sz w:val="28"/>
          <w:szCs w:val="28"/>
          <w:lang w:val="uk-UA"/>
        </w:rPr>
      </w:pPr>
    </w:p>
    <w:p w:rsidR="00426D39" w:rsidRPr="000D7B12" w:rsidRDefault="00426D39" w:rsidP="008545EA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>СКЛАД</w:t>
      </w:r>
    </w:p>
    <w:p w:rsidR="00426D39" w:rsidRDefault="00426D39" w:rsidP="008545EA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 xml:space="preserve">постійно діючої комісії </w:t>
      </w:r>
      <w:r>
        <w:rPr>
          <w:sz w:val="28"/>
          <w:szCs w:val="28"/>
          <w:lang w:val="uk-UA"/>
        </w:rPr>
        <w:t xml:space="preserve">із </w:t>
      </w:r>
      <w:r w:rsidRPr="000D7B12">
        <w:rPr>
          <w:sz w:val="28"/>
          <w:szCs w:val="28"/>
          <w:lang w:val="uk-UA"/>
        </w:rPr>
        <w:t xml:space="preserve">встановлення факту отруєння бджіл </w:t>
      </w:r>
    </w:p>
    <w:p w:rsidR="00426D39" w:rsidRDefault="00426D39" w:rsidP="008545EA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 xml:space="preserve">на території Вараської </w:t>
      </w:r>
      <w:r>
        <w:rPr>
          <w:sz w:val="28"/>
          <w:szCs w:val="28"/>
          <w:lang w:val="uk-UA"/>
        </w:rPr>
        <w:t>міськ</w:t>
      </w:r>
      <w:r w:rsidRPr="000D7B12">
        <w:rPr>
          <w:sz w:val="28"/>
          <w:szCs w:val="28"/>
          <w:lang w:val="uk-UA"/>
        </w:rPr>
        <w:t>ої територіальної громади</w:t>
      </w:r>
    </w:p>
    <w:p w:rsidR="00426D39" w:rsidRDefault="00426D39" w:rsidP="008545EA">
      <w:pPr>
        <w:jc w:val="center"/>
        <w:rPr>
          <w:sz w:val="28"/>
          <w:szCs w:val="28"/>
          <w:lang w:val="uk-UA"/>
        </w:rPr>
      </w:pPr>
    </w:p>
    <w:tbl>
      <w:tblPr>
        <w:tblW w:w="9606" w:type="dxa"/>
        <w:tblLayout w:type="fixed"/>
        <w:tblLook w:val="00A0"/>
      </w:tblPr>
      <w:tblGrid>
        <w:gridCol w:w="3652"/>
        <w:gridCol w:w="5954"/>
      </w:tblGrid>
      <w:tr w:rsidR="00426D39" w:rsidRPr="00913A13" w:rsidTr="00814A93">
        <w:tc>
          <w:tcPr>
            <w:tcW w:w="3652" w:type="dxa"/>
          </w:tcPr>
          <w:p w:rsidR="00426D39" w:rsidRDefault="00426D39" w:rsidP="0039725E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ХОНДОКА </w:t>
            </w:r>
          </w:p>
          <w:p w:rsidR="00426D39" w:rsidRPr="00913A13" w:rsidRDefault="00426D39" w:rsidP="00814A93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Роман  Володимирович   </w:t>
            </w:r>
          </w:p>
        </w:tc>
        <w:tc>
          <w:tcPr>
            <w:tcW w:w="5954" w:type="dxa"/>
          </w:tcPr>
          <w:p w:rsidR="00426D39" w:rsidRDefault="00426D39" w:rsidP="003972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>заступник міського голови з  питань діяльності виконавчих органів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13A13">
              <w:rPr>
                <w:sz w:val="28"/>
                <w:szCs w:val="28"/>
                <w:lang w:val="uk-UA"/>
              </w:rPr>
              <w:t>голова комісії</w:t>
            </w:r>
          </w:p>
          <w:p w:rsidR="00426D39" w:rsidRPr="00913A13" w:rsidRDefault="00426D39" w:rsidP="003972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Default="00426D39" w:rsidP="0039725E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БАРАБУХ </w:t>
            </w:r>
          </w:p>
          <w:p w:rsidR="00426D39" w:rsidRPr="00913A13" w:rsidRDefault="00426D39" w:rsidP="00814A93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Ірина Ростиславівна    </w:t>
            </w:r>
          </w:p>
        </w:tc>
        <w:tc>
          <w:tcPr>
            <w:tcW w:w="5954" w:type="dxa"/>
          </w:tcPr>
          <w:p w:rsidR="00426D39" w:rsidRDefault="00426D39" w:rsidP="00E626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>начальник управління економіки                                                      та розвитку громади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2633">
              <w:rPr>
                <w:sz w:val="28"/>
                <w:szCs w:val="28"/>
              </w:rPr>
              <w:t>виконавчого комітету</w:t>
            </w:r>
            <w:r w:rsidRPr="00E62633">
              <w:rPr>
                <w:sz w:val="28"/>
                <w:szCs w:val="28"/>
                <w:lang w:val="uk-UA"/>
              </w:rPr>
              <w:t xml:space="preserve"> Вараської міської ради</w:t>
            </w:r>
            <w:r w:rsidRPr="00913A13">
              <w:rPr>
                <w:sz w:val="28"/>
                <w:szCs w:val="28"/>
                <w:lang w:val="uk-UA"/>
              </w:rPr>
              <w:t>, заступник</w:t>
            </w:r>
            <w:r w:rsidRPr="00587FDA">
              <w:t xml:space="preserve"> </w:t>
            </w:r>
            <w:r w:rsidRPr="00913A13">
              <w:rPr>
                <w:lang w:val="uk-UA"/>
              </w:rPr>
              <w:t xml:space="preserve"> </w:t>
            </w:r>
            <w:r w:rsidRPr="00913A13">
              <w:rPr>
                <w:sz w:val="28"/>
                <w:szCs w:val="28"/>
                <w:lang w:val="uk-UA"/>
              </w:rPr>
              <w:t>голови комісії</w:t>
            </w:r>
          </w:p>
          <w:p w:rsidR="00426D39" w:rsidRPr="00913A13" w:rsidRDefault="00426D39" w:rsidP="00E626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243302" w:rsidTr="00814A93">
        <w:tc>
          <w:tcPr>
            <w:tcW w:w="3652" w:type="dxa"/>
          </w:tcPr>
          <w:p w:rsidR="00426D39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426D39" w:rsidRPr="00913A13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Оксана Василівна  </w:t>
            </w:r>
          </w:p>
        </w:tc>
        <w:tc>
          <w:tcPr>
            <w:tcW w:w="5954" w:type="dxa"/>
          </w:tcPr>
          <w:p w:rsidR="00426D39" w:rsidRPr="00913A13" w:rsidRDefault="00426D39" w:rsidP="00843F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>головний спеціаліст відділу   підприємницької діяльності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13A13">
              <w:rPr>
                <w:sz w:val="28"/>
                <w:szCs w:val="28"/>
                <w:lang w:val="uk-UA"/>
              </w:rPr>
              <w:t>агросектору економіки управління економіки та розвитку громади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2633">
              <w:rPr>
                <w:sz w:val="28"/>
                <w:szCs w:val="28"/>
                <w:lang w:val="uk-UA"/>
              </w:rPr>
              <w:t>виконавчого комітету Вараської міської ради</w:t>
            </w:r>
            <w:r w:rsidRPr="00913A13">
              <w:rPr>
                <w:sz w:val="28"/>
                <w:szCs w:val="28"/>
                <w:lang w:val="uk-UA"/>
              </w:rPr>
              <w:t xml:space="preserve">, секретар  комісії  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426D39" w:rsidRPr="00243302" w:rsidTr="00F5282A">
        <w:tc>
          <w:tcPr>
            <w:tcW w:w="9606" w:type="dxa"/>
            <w:gridSpan w:val="2"/>
          </w:tcPr>
          <w:p w:rsidR="00426D39" w:rsidRDefault="00426D39" w:rsidP="00843F4B">
            <w:pPr>
              <w:tabs>
                <w:tab w:val="left" w:pos="317"/>
              </w:tabs>
              <w:ind w:left="34"/>
              <w:rPr>
                <w:rFonts w:eastAsia="MS Mincho"/>
                <w:sz w:val="28"/>
                <w:szCs w:val="28"/>
                <w:lang w:val="uk-UA" w:eastAsia="uk-UA"/>
              </w:rPr>
            </w:pPr>
            <w:r w:rsidRPr="00843F4B">
              <w:rPr>
                <w:rFonts w:eastAsia="MS Mincho"/>
                <w:sz w:val="28"/>
                <w:szCs w:val="28"/>
                <w:lang w:val="uk-UA" w:eastAsia="uk-UA"/>
              </w:rPr>
              <w:t>Члени комісії</w:t>
            </w:r>
            <w:r w:rsidRPr="00843F4B">
              <w:rPr>
                <w:rFonts w:eastAsia="MS Mincho"/>
                <w:sz w:val="28"/>
                <w:szCs w:val="28"/>
                <w:lang w:val="en-US" w:eastAsia="uk-UA"/>
              </w:rPr>
              <w:t>:</w:t>
            </w:r>
          </w:p>
          <w:p w:rsidR="00426D39" w:rsidRPr="00B22E37" w:rsidRDefault="00426D39" w:rsidP="00066335">
            <w:pPr>
              <w:tabs>
                <w:tab w:val="left" w:pos="317"/>
              </w:tabs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426D39" w:rsidRPr="00913A13" w:rsidTr="00814A93">
        <w:tc>
          <w:tcPr>
            <w:tcW w:w="3652" w:type="dxa"/>
          </w:tcPr>
          <w:p w:rsidR="00426D39" w:rsidRDefault="00426D39" w:rsidP="000663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ГАВРИШКЕВИЧ</w:t>
            </w:r>
          </w:p>
          <w:p w:rsidR="00426D39" w:rsidRPr="00913A13" w:rsidRDefault="00426D39" w:rsidP="000663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Богданович</w:t>
            </w:r>
          </w:p>
        </w:tc>
        <w:tc>
          <w:tcPr>
            <w:tcW w:w="5954" w:type="dxa"/>
          </w:tcPr>
          <w:p w:rsidR="00426D39" w:rsidRDefault="00426D39" w:rsidP="00814A93">
            <w:pPr>
              <w:jc w:val="both"/>
              <w:rPr>
                <w:sz w:val="28"/>
                <w:szCs w:val="28"/>
                <w:lang w:val="uk-UA"/>
              </w:rPr>
            </w:pPr>
            <w:r w:rsidRPr="00066335">
              <w:rPr>
                <w:sz w:val="28"/>
                <w:szCs w:val="28"/>
                <w:lang w:val="uk-UA"/>
              </w:rPr>
              <w:t>- заступник начальника сектору превенції Вараського РВП ГУ НП в Рівненській області (за згодою)</w:t>
            </w:r>
          </w:p>
        </w:tc>
      </w:tr>
      <w:tr w:rsidR="00426D39" w:rsidRPr="00913A13" w:rsidTr="00814A93">
        <w:tc>
          <w:tcPr>
            <w:tcW w:w="3652" w:type="dxa"/>
          </w:tcPr>
          <w:p w:rsidR="00426D39" w:rsidRPr="00913A13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426D39" w:rsidRDefault="00426D39" w:rsidP="00814A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ПЕТРУК </w:t>
            </w:r>
          </w:p>
          <w:p w:rsidR="00426D39" w:rsidRPr="00913A13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</w:t>
            </w:r>
            <w:r w:rsidRPr="00913A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5954" w:type="dxa"/>
          </w:tcPr>
          <w:p w:rsidR="00426D39" w:rsidRDefault="00426D39" w:rsidP="00814A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 xml:space="preserve">начальник Володимирецького </w:t>
            </w:r>
            <w:r>
              <w:rPr>
                <w:sz w:val="28"/>
                <w:szCs w:val="28"/>
                <w:lang w:val="uk-UA"/>
              </w:rPr>
              <w:t xml:space="preserve">управління ГУ </w:t>
            </w:r>
            <w:r w:rsidRPr="00243302">
              <w:rPr>
                <w:sz w:val="28"/>
                <w:szCs w:val="28"/>
                <w:lang w:val="uk-UA"/>
              </w:rPr>
              <w:t>Держпродспоживслужби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43302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Рівненській області </w:t>
            </w:r>
            <w:r w:rsidRPr="00E6263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426D39" w:rsidRPr="00913A13" w:rsidRDefault="00426D39" w:rsidP="00814A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Default="00426D39" w:rsidP="00E62633">
            <w:pPr>
              <w:jc w:val="both"/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</w:pPr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ХИРЛЮК </w:t>
            </w:r>
          </w:p>
          <w:p w:rsidR="00426D39" w:rsidRPr="00E62633" w:rsidRDefault="00426D39" w:rsidP="00814A93">
            <w:pPr>
              <w:jc w:val="both"/>
              <w:rPr>
                <w:sz w:val="28"/>
                <w:szCs w:val="28"/>
                <w:lang w:val="uk-UA"/>
              </w:rPr>
            </w:pPr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Віталі</w:t>
            </w:r>
            <w:r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  <w:lang w:val="uk-UA"/>
              </w:rPr>
              <w:t>й</w:t>
            </w:r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 xml:space="preserve"> Вікторович</w:t>
            </w:r>
            <w:r w:rsidRPr="00E62633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954" w:type="dxa"/>
          </w:tcPr>
          <w:p w:rsidR="00426D39" w:rsidRDefault="00426D39" w:rsidP="00E626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заступник начальника управління безпеки та внутрішнього контролю, начальник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відділу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взаємодії з правоохоронними органами</w:t>
            </w:r>
            <w:r w:rsidRPr="00E62633">
              <w:rPr>
                <w:sz w:val="28"/>
                <w:szCs w:val="28"/>
              </w:rPr>
              <w:t xml:space="preserve"> виконавчого комітету</w:t>
            </w:r>
            <w:r w:rsidRPr="00E62633">
              <w:rPr>
                <w:sz w:val="28"/>
                <w:szCs w:val="28"/>
                <w:lang w:val="uk-UA"/>
              </w:rPr>
              <w:t xml:space="preserve"> Вараської міської ради</w:t>
            </w:r>
          </w:p>
          <w:p w:rsidR="00426D39" w:rsidRPr="00E62633" w:rsidRDefault="00426D39" w:rsidP="00E626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Pr="00913A13" w:rsidRDefault="00426D39" w:rsidP="002663DF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До складу комісії також включаються:   </w:t>
            </w:r>
          </w:p>
        </w:tc>
        <w:tc>
          <w:tcPr>
            <w:tcW w:w="5954" w:type="dxa"/>
          </w:tcPr>
          <w:p w:rsidR="00426D39" w:rsidRPr="00913A13" w:rsidRDefault="00426D39" w:rsidP="00EE7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F3CDB">
              <w:rPr>
                <w:sz w:val="28"/>
                <w:szCs w:val="28"/>
                <w:lang w:val="uk-UA"/>
              </w:rPr>
              <w:t xml:space="preserve">староста до зони відповідальності якого відноситься населений пункт, де </w:t>
            </w:r>
            <w:r>
              <w:rPr>
                <w:sz w:val="28"/>
                <w:szCs w:val="28"/>
                <w:lang w:val="uk-UA"/>
              </w:rPr>
              <w:t xml:space="preserve">розташована </w:t>
            </w:r>
            <w:r w:rsidRPr="009A2815">
              <w:rPr>
                <w:sz w:val="28"/>
                <w:szCs w:val="28"/>
                <w:lang w:val="uk-UA"/>
              </w:rPr>
              <w:t>обстежуван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9A2815">
              <w:rPr>
                <w:sz w:val="28"/>
                <w:szCs w:val="28"/>
                <w:lang w:val="uk-UA"/>
              </w:rPr>
              <w:t xml:space="preserve"> пасік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426D39" w:rsidRPr="00913A13" w:rsidTr="00814A93">
        <w:tc>
          <w:tcPr>
            <w:tcW w:w="3652" w:type="dxa"/>
          </w:tcPr>
          <w:p w:rsidR="00426D39" w:rsidRPr="00913A13" w:rsidRDefault="00426D39" w:rsidP="002663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426D39" w:rsidRPr="00814A93" w:rsidRDefault="00426D39" w:rsidP="00B22E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власник обстежуваної пасіки або уповноважена ним особа</w:t>
            </w:r>
          </w:p>
        </w:tc>
      </w:tr>
    </w:tbl>
    <w:p w:rsidR="00426D39" w:rsidRDefault="00426D39" w:rsidP="00587FDA">
      <w:pPr>
        <w:rPr>
          <w:sz w:val="28"/>
          <w:szCs w:val="28"/>
          <w:lang w:val="uk-UA"/>
        </w:rPr>
      </w:pPr>
    </w:p>
    <w:p w:rsidR="00426D39" w:rsidRPr="00814A93" w:rsidRDefault="00426D39" w:rsidP="00814A93">
      <w:pPr>
        <w:spacing w:before="180"/>
        <w:jc w:val="both"/>
        <w:rPr>
          <w:rFonts w:eastAsia="MS Mincho"/>
          <w:sz w:val="28"/>
          <w:szCs w:val="28"/>
          <w:lang w:val="uk-UA" w:eastAsia="uk-UA"/>
        </w:rPr>
      </w:pPr>
      <w:r w:rsidRPr="00814A93">
        <w:rPr>
          <w:rFonts w:eastAsia="MS Mincho"/>
          <w:sz w:val="28"/>
          <w:szCs w:val="28"/>
          <w:lang w:val="uk-UA" w:eastAsia="uk-UA"/>
        </w:rPr>
        <w:t>Керуючий справами</w:t>
      </w:r>
    </w:p>
    <w:p w:rsidR="00426D39" w:rsidRDefault="00426D39" w:rsidP="00587FDA">
      <w:pPr>
        <w:rPr>
          <w:sz w:val="28"/>
          <w:szCs w:val="28"/>
          <w:lang w:val="uk-UA"/>
        </w:rPr>
      </w:pPr>
      <w:r w:rsidRPr="00814A93">
        <w:rPr>
          <w:rFonts w:eastAsia="MS Mincho"/>
          <w:sz w:val="28"/>
          <w:szCs w:val="28"/>
          <w:lang w:val="uk-UA" w:eastAsia="uk-UA"/>
        </w:rPr>
        <w:t>виконавчого комітету                                                              Сергій ДЕНЕГА</w:t>
      </w:r>
    </w:p>
    <w:sectPr w:rsidR="00426D39" w:rsidSect="0074580A">
      <w:pgSz w:w="11906" w:h="16838"/>
      <w:pgMar w:top="360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39" w:rsidRDefault="00426D39" w:rsidP="000366C4">
      <w:r>
        <w:separator/>
      </w:r>
    </w:p>
  </w:endnote>
  <w:endnote w:type="continuationSeparator" w:id="0">
    <w:p w:rsidR="00426D39" w:rsidRDefault="00426D39" w:rsidP="00036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39" w:rsidRDefault="00426D39" w:rsidP="000366C4">
      <w:r>
        <w:separator/>
      </w:r>
    </w:p>
  </w:footnote>
  <w:footnote w:type="continuationSeparator" w:id="0">
    <w:p w:rsidR="00426D39" w:rsidRDefault="00426D39" w:rsidP="00036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2EF"/>
    <w:multiLevelType w:val="hybridMultilevel"/>
    <w:tmpl w:val="8DC2E8C8"/>
    <w:lvl w:ilvl="0" w:tplc="395C0D88">
      <w:numFmt w:val="bullet"/>
      <w:lvlText w:val="-"/>
      <w:lvlJc w:val="left"/>
      <w:pPr>
        <w:ind w:left="50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">
    <w:nsid w:val="379F1ED6"/>
    <w:multiLevelType w:val="hybridMultilevel"/>
    <w:tmpl w:val="D9FE6F5C"/>
    <w:lvl w:ilvl="0" w:tplc="9AD46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77D4A"/>
    <w:multiLevelType w:val="hybridMultilevel"/>
    <w:tmpl w:val="4E32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8C2472"/>
    <w:multiLevelType w:val="hybridMultilevel"/>
    <w:tmpl w:val="226AC568"/>
    <w:lvl w:ilvl="0" w:tplc="C568C8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83CDA"/>
    <w:multiLevelType w:val="hybridMultilevel"/>
    <w:tmpl w:val="6D4C5B94"/>
    <w:lvl w:ilvl="0" w:tplc="B37E9038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5">
    <w:nsid w:val="73530F2B"/>
    <w:multiLevelType w:val="multilevel"/>
    <w:tmpl w:val="446065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494"/>
    <w:rsid w:val="000000DB"/>
    <w:rsid w:val="000012E4"/>
    <w:rsid w:val="0000290F"/>
    <w:rsid w:val="000045BD"/>
    <w:rsid w:val="00004C94"/>
    <w:rsid w:val="000070A3"/>
    <w:rsid w:val="000102D4"/>
    <w:rsid w:val="00014648"/>
    <w:rsid w:val="00017E31"/>
    <w:rsid w:val="00020265"/>
    <w:rsid w:val="00023252"/>
    <w:rsid w:val="000241C5"/>
    <w:rsid w:val="00026ABA"/>
    <w:rsid w:val="0003145D"/>
    <w:rsid w:val="000323A9"/>
    <w:rsid w:val="000355F2"/>
    <w:rsid w:val="000366C4"/>
    <w:rsid w:val="0004298C"/>
    <w:rsid w:val="00044FE3"/>
    <w:rsid w:val="00047B74"/>
    <w:rsid w:val="00047F2E"/>
    <w:rsid w:val="000519D1"/>
    <w:rsid w:val="000537B8"/>
    <w:rsid w:val="00066184"/>
    <w:rsid w:val="00066335"/>
    <w:rsid w:val="0006698E"/>
    <w:rsid w:val="00067694"/>
    <w:rsid w:val="00067D7C"/>
    <w:rsid w:val="00071203"/>
    <w:rsid w:val="00071504"/>
    <w:rsid w:val="000755C5"/>
    <w:rsid w:val="000819F6"/>
    <w:rsid w:val="00085C50"/>
    <w:rsid w:val="00086101"/>
    <w:rsid w:val="00094D05"/>
    <w:rsid w:val="00097A6F"/>
    <w:rsid w:val="000A323B"/>
    <w:rsid w:val="000A3293"/>
    <w:rsid w:val="000A6222"/>
    <w:rsid w:val="000A7A86"/>
    <w:rsid w:val="000B3AC7"/>
    <w:rsid w:val="000B61B7"/>
    <w:rsid w:val="000C085E"/>
    <w:rsid w:val="000C41C4"/>
    <w:rsid w:val="000C5F93"/>
    <w:rsid w:val="000C6002"/>
    <w:rsid w:val="000D2E5D"/>
    <w:rsid w:val="000D7B12"/>
    <w:rsid w:val="000D7B25"/>
    <w:rsid w:val="000E019E"/>
    <w:rsid w:val="000E0A63"/>
    <w:rsid w:val="000E6FD6"/>
    <w:rsid w:val="000E7684"/>
    <w:rsid w:val="000F0902"/>
    <w:rsid w:val="000F2391"/>
    <w:rsid w:val="000F3CDB"/>
    <w:rsid w:val="000F44AB"/>
    <w:rsid w:val="000F68B3"/>
    <w:rsid w:val="001025CD"/>
    <w:rsid w:val="00106FC6"/>
    <w:rsid w:val="00107147"/>
    <w:rsid w:val="00112F97"/>
    <w:rsid w:val="00113AB4"/>
    <w:rsid w:val="00113D90"/>
    <w:rsid w:val="00117FBB"/>
    <w:rsid w:val="00123721"/>
    <w:rsid w:val="00123E2E"/>
    <w:rsid w:val="00126A72"/>
    <w:rsid w:val="001320C6"/>
    <w:rsid w:val="00132261"/>
    <w:rsid w:val="001403FB"/>
    <w:rsid w:val="00142739"/>
    <w:rsid w:val="00142A07"/>
    <w:rsid w:val="00143E22"/>
    <w:rsid w:val="00147AD5"/>
    <w:rsid w:val="001503DD"/>
    <w:rsid w:val="001542D9"/>
    <w:rsid w:val="00154F39"/>
    <w:rsid w:val="00156AE2"/>
    <w:rsid w:val="00162777"/>
    <w:rsid w:val="00166A52"/>
    <w:rsid w:val="0017261E"/>
    <w:rsid w:val="00173605"/>
    <w:rsid w:val="00176264"/>
    <w:rsid w:val="00176D97"/>
    <w:rsid w:val="00184527"/>
    <w:rsid w:val="00193350"/>
    <w:rsid w:val="001A160E"/>
    <w:rsid w:val="001A273C"/>
    <w:rsid w:val="001A2D80"/>
    <w:rsid w:val="001A63BA"/>
    <w:rsid w:val="001B1524"/>
    <w:rsid w:val="001C3B2D"/>
    <w:rsid w:val="001C5E14"/>
    <w:rsid w:val="001C63B5"/>
    <w:rsid w:val="001C72CC"/>
    <w:rsid w:val="001D1129"/>
    <w:rsid w:val="001D1269"/>
    <w:rsid w:val="001D2A43"/>
    <w:rsid w:val="001D7B00"/>
    <w:rsid w:val="001E1809"/>
    <w:rsid w:val="001E2868"/>
    <w:rsid w:val="001F0C51"/>
    <w:rsid w:val="00204494"/>
    <w:rsid w:val="0020729B"/>
    <w:rsid w:val="002072C2"/>
    <w:rsid w:val="00213777"/>
    <w:rsid w:val="0023104C"/>
    <w:rsid w:val="00236214"/>
    <w:rsid w:val="00240445"/>
    <w:rsid w:val="0024310E"/>
    <w:rsid w:val="00243302"/>
    <w:rsid w:val="00245DE5"/>
    <w:rsid w:val="00250391"/>
    <w:rsid w:val="0025066A"/>
    <w:rsid w:val="00251588"/>
    <w:rsid w:val="00251BCD"/>
    <w:rsid w:val="002578D7"/>
    <w:rsid w:val="002604A5"/>
    <w:rsid w:val="002633FE"/>
    <w:rsid w:val="002634EB"/>
    <w:rsid w:val="002663DF"/>
    <w:rsid w:val="00266650"/>
    <w:rsid w:val="00266FAB"/>
    <w:rsid w:val="00272F3D"/>
    <w:rsid w:val="00273CA0"/>
    <w:rsid w:val="00274CC3"/>
    <w:rsid w:val="0027602A"/>
    <w:rsid w:val="002829B8"/>
    <w:rsid w:val="00285C46"/>
    <w:rsid w:val="00285E1A"/>
    <w:rsid w:val="0028646E"/>
    <w:rsid w:val="002865BF"/>
    <w:rsid w:val="00287A4D"/>
    <w:rsid w:val="0029013A"/>
    <w:rsid w:val="00292CB7"/>
    <w:rsid w:val="0029556A"/>
    <w:rsid w:val="00295B30"/>
    <w:rsid w:val="002960A2"/>
    <w:rsid w:val="00297E7A"/>
    <w:rsid w:val="002A0846"/>
    <w:rsid w:val="002A0C6C"/>
    <w:rsid w:val="002A2575"/>
    <w:rsid w:val="002A523F"/>
    <w:rsid w:val="002A7094"/>
    <w:rsid w:val="002A7658"/>
    <w:rsid w:val="002B6669"/>
    <w:rsid w:val="002C25A4"/>
    <w:rsid w:val="002C3F7B"/>
    <w:rsid w:val="002C7C06"/>
    <w:rsid w:val="002D095A"/>
    <w:rsid w:val="002D1269"/>
    <w:rsid w:val="002D13BF"/>
    <w:rsid w:val="002D1B79"/>
    <w:rsid w:val="002D2336"/>
    <w:rsid w:val="002D6536"/>
    <w:rsid w:val="002E1220"/>
    <w:rsid w:val="002E13FA"/>
    <w:rsid w:val="002E1F29"/>
    <w:rsid w:val="002E3507"/>
    <w:rsid w:val="002E57F5"/>
    <w:rsid w:val="002F1285"/>
    <w:rsid w:val="002F1B28"/>
    <w:rsid w:val="003029E0"/>
    <w:rsid w:val="00305BF9"/>
    <w:rsid w:val="00305D1E"/>
    <w:rsid w:val="003120C9"/>
    <w:rsid w:val="00314064"/>
    <w:rsid w:val="00315AE2"/>
    <w:rsid w:val="00315D4D"/>
    <w:rsid w:val="003203D3"/>
    <w:rsid w:val="00323119"/>
    <w:rsid w:val="0032535E"/>
    <w:rsid w:val="00326364"/>
    <w:rsid w:val="00332DAC"/>
    <w:rsid w:val="0033435F"/>
    <w:rsid w:val="0033496E"/>
    <w:rsid w:val="0034012C"/>
    <w:rsid w:val="00350728"/>
    <w:rsid w:val="00356EE8"/>
    <w:rsid w:val="00361ABB"/>
    <w:rsid w:val="00367029"/>
    <w:rsid w:val="003675E4"/>
    <w:rsid w:val="00371F71"/>
    <w:rsid w:val="00373198"/>
    <w:rsid w:val="0037326D"/>
    <w:rsid w:val="00381882"/>
    <w:rsid w:val="0038454D"/>
    <w:rsid w:val="00384D9D"/>
    <w:rsid w:val="00387C61"/>
    <w:rsid w:val="003919EA"/>
    <w:rsid w:val="00391E03"/>
    <w:rsid w:val="0039725E"/>
    <w:rsid w:val="003A0ABE"/>
    <w:rsid w:val="003A2190"/>
    <w:rsid w:val="003A4636"/>
    <w:rsid w:val="003A4A1C"/>
    <w:rsid w:val="003B302C"/>
    <w:rsid w:val="003B32EA"/>
    <w:rsid w:val="003B67C9"/>
    <w:rsid w:val="003C2246"/>
    <w:rsid w:val="003C3A12"/>
    <w:rsid w:val="003C410C"/>
    <w:rsid w:val="003C4EE1"/>
    <w:rsid w:val="0040295E"/>
    <w:rsid w:val="0041260B"/>
    <w:rsid w:val="0041309B"/>
    <w:rsid w:val="004130AC"/>
    <w:rsid w:val="00416C88"/>
    <w:rsid w:val="00416CA3"/>
    <w:rsid w:val="00417CAF"/>
    <w:rsid w:val="00420677"/>
    <w:rsid w:val="004207DC"/>
    <w:rsid w:val="00420AF9"/>
    <w:rsid w:val="00426D39"/>
    <w:rsid w:val="00427662"/>
    <w:rsid w:val="00427F29"/>
    <w:rsid w:val="004320B7"/>
    <w:rsid w:val="00432D01"/>
    <w:rsid w:val="00435A65"/>
    <w:rsid w:val="00435FC9"/>
    <w:rsid w:val="00440A42"/>
    <w:rsid w:val="00441EE9"/>
    <w:rsid w:val="0044585D"/>
    <w:rsid w:val="00447537"/>
    <w:rsid w:val="00452A2E"/>
    <w:rsid w:val="00454EC9"/>
    <w:rsid w:val="00457A8C"/>
    <w:rsid w:val="00460582"/>
    <w:rsid w:val="004707C7"/>
    <w:rsid w:val="004730EA"/>
    <w:rsid w:val="004771E5"/>
    <w:rsid w:val="00483234"/>
    <w:rsid w:val="00483252"/>
    <w:rsid w:val="00483A12"/>
    <w:rsid w:val="004857FB"/>
    <w:rsid w:val="00486550"/>
    <w:rsid w:val="0048674C"/>
    <w:rsid w:val="00486B0E"/>
    <w:rsid w:val="004908A0"/>
    <w:rsid w:val="00495142"/>
    <w:rsid w:val="00495C98"/>
    <w:rsid w:val="00496FA2"/>
    <w:rsid w:val="004A1DE7"/>
    <w:rsid w:val="004A20B2"/>
    <w:rsid w:val="004B1318"/>
    <w:rsid w:val="004B2C25"/>
    <w:rsid w:val="004B4130"/>
    <w:rsid w:val="004B587B"/>
    <w:rsid w:val="004B762C"/>
    <w:rsid w:val="004C1E17"/>
    <w:rsid w:val="004C1ED0"/>
    <w:rsid w:val="004C1FBB"/>
    <w:rsid w:val="004C7D5F"/>
    <w:rsid w:val="004D1AAA"/>
    <w:rsid w:val="004D3D15"/>
    <w:rsid w:val="004D6A77"/>
    <w:rsid w:val="004D7187"/>
    <w:rsid w:val="004E484C"/>
    <w:rsid w:val="004E5DEA"/>
    <w:rsid w:val="004F5701"/>
    <w:rsid w:val="00503EAD"/>
    <w:rsid w:val="00504A42"/>
    <w:rsid w:val="00506237"/>
    <w:rsid w:val="00511850"/>
    <w:rsid w:val="00514592"/>
    <w:rsid w:val="005163ED"/>
    <w:rsid w:val="00532E0E"/>
    <w:rsid w:val="00544D20"/>
    <w:rsid w:val="00552319"/>
    <w:rsid w:val="00553C7D"/>
    <w:rsid w:val="00554ED4"/>
    <w:rsid w:val="00555E9F"/>
    <w:rsid w:val="0056096D"/>
    <w:rsid w:val="00560A35"/>
    <w:rsid w:val="00563AD8"/>
    <w:rsid w:val="00564647"/>
    <w:rsid w:val="005649EB"/>
    <w:rsid w:val="0057380D"/>
    <w:rsid w:val="00574A50"/>
    <w:rsid w:val="00575468"/>
    <w:rsid w:val="00577688"/>
    <w:rsid w:val="00577964"/>
    <w:rsid w:val="00577EC0"/>
    <w:rsid w:val="005813C4"/>
    <w:rsid w:val="0058396F"/>
    <w:rsid w:val="00584C21"/>
    <w:rsid w:val="00586D83"/>
    <w:rsid w:val="00587FDA"/>
    <w:rsid w:val="00590314"/>
    <w:rsid w:val="005960C2"/>
    <w:rsid w:val="005A03AC"/>
    <w:rsid w:val="005A1294"/>
    <w:rsid w:val="005A2D1E"/>
    <w:rsid w:val="005A4B83"/>
    <w:rsid w:val="005A5852"/>
    <w:rsid w:val="005A5C12"/>
    <w:rsid w:val="005A68AB"/>
    <w:rsid w:val="005B06CB"/>
    <w:rsid w:val="005B2E98"/>
    <w:rsid w:val="005B3438"/>
    <w:rsid w:val="005B3C01"/>
    <w:rsid w:val="005B3D57"/>
    <w:rsid w:val="005B4656"/>
    <w:rsid w:val="005C0341"/>
    <w:rsid w:val="005C1AA5"/>
    <w:rsid w:val="005C421C"/>
    <w:rsid w:val="005C6030"/>
    <w:rsid w:val="005C7042"/>
    <w:rsid w:val="005D3BBE"/>
    <w:rsid w:val="005D4123"/>
    <w:rsid w:val="005D4A19"/>
    <w:rsid w:val="005D4E2D"/>
    <w:rsid w:val="005D5F75"/>
    <w:rsid w:val="005D655D"/>
    <w:rsid w:val="005E32A8"/>
    <w:rsid w:val="005E345D"/>
    <w:rsid w:val="005E47E8"/>
    <w:rsid w:val="005E5B64"/>
    <w:rsid w:val="005E60BB"/>
    <w:rsid w:val="005F0B81"/>
    <w:rsid w:val="005F103A"/>
    <w:rsid w:val="005F1866"/>
    <w:rsid w:val="005F21FC"/>
    <w:rsid w:val="005F2BD6"/>
    <w:rsid w:val="005F388C"/>
    <w:rsid w:val="005F56B4"/>
    <w:rsid w:val="005F5CC2"/>
    <w:rsid w:val="006014C0"/>
    <w:rsid w:val="0060326B"/>
    <w:rsid w:val="006032D7"/>
    <w:rsid w:val="00603C27"/>
    <w:rsid w:val="006041E1"/>
    <w:rsid w:val="006153B2"/>
    <w:rsid w:val="0062660B"/>
    <w:rsid w:val="00627D05"/>
    <w:rsid w:val="0063013E"/>
    <w:rsid w:val="006306F8"/>
    <w:rsid w:val="0063239E"/>
    <w:rsid w:val="006334B8"/>
    <w:rsid w:val="00637E46"/>
    <w:rsid w:val="006422EF"/>
    <w:rsid w:val="0064313A"/>
    <w:rsid w:val="00645807"/>
    <w:rsid w:val="00646DDE"/>
    <w:rsid w:val="006473FC"/>
    <w:rsid w:val="00652192"/>
    <w:rsid w:val="006544AB"/>
    <w:rsid w:val="00661D20"/>
    <w:rsid w:val="00661D3D"/>
    <w:rsid w:val="0066217A"/>
    <w:rsid w:val="00664C35"/>
    <w:rsid w:val="00671F38"/>
    <w:rsid w:val="0067293F"/>
    <w:rsid w:val="006746AB"/>
    <w:rsid w:val="00681626"/>
    <w:rsid w:val="00681A7F"/>
    <w:rsid w:val="00682759"/>
    <w:rsid w:val="00683FC2"/>
    <w:rsid w:val="006850CF"/>
    <w:rsid w:val="00692A94"/>
    <w:rsid w:val="00694DA1"/>
    <w:rsid w:val="006A139A"/>
    <w:rsid w:val="006A1B18"/>
    <w:rsid w:val="006A1C32"/>
    <w:rsid w:val="006A2BD6"/>
    <w:rsid w:val="006A7939"/>
    <w:rsid w:val="006B41B9"/>
    <w:rsid w:val="006B76DE"/>
    <w:rsid w:val="006C059B"/>
    <w:rsid w:val="006C3371"/>
    <w:rsid w:val="006C48DC"/>
    <w:rsid w:val="006C4D87"/>
    <w:rsid w:val="006C7BFA"/>
    <w:rsid w:val="006D032B"/>
    <w:rsid w:val="006D0360"/>
    <w:rsid w:val="006D1322"/>
    <w:rsid w:val="006D1A98"/>
    <w:rsid w:val="006D2553"/>
    <w:rsid w:val="006D5D3D"/>
    <w:rsid w:val="006D7ABB"/>
    <w:rsid w:val="006D7F61"/>
    <w:rsid w:val="006E567A"/>
    <w:rsid w:val="006E5F93"/>
    <w:rsid w:val="006E6A21"/>
    <w:rsid w:val="006F2D10"/>
    <w:rsid w:val="006F5800"/>
    <w:rsid w:val="0070396D"/>
    <w:rsid w:val="00705A7F"/>
    <w:rsid w:val="007064CB"/>
    <w:rsid w:val="00710A09"/>
    <w:rsid w:val="0071146C"/>
    <w:rsid w:val="007130AB"/>
    <w:rsid w:val="00715076"/>
    <w:rsid w:val="00715A16"/>
    <w:rsid w:val="007212B6"/>
    <w:rsid w:val="007233A8"/>
    <w:rsid w:val="00724DA0"/>
    <w:rsid w:val="00727608"/>
    <w:rsid w:val="00727AE4"/>
    <w:rsid w:val="00732E90"/>
    <w:rsid w:val="00733837"/>
    <w:rsid w:val="00734A37"/>
    <w:rsid w:val="0073513D"/>
    <w:rsid w:val="007352FF"/>
    <w:rsid w:val="0074580A"/>
    <w:rsid w:val="007541D3"/>
    <w:rsid w:val="007554BE"/>
    <w:rsid w:val="00755B26"/>
    <w:rsid w:val="00756434"/>
    <w:rsid w:val="00762E7A"/>
    <w:rsid w:val="0076308A"/>
    <w:rsid w:val="007634C6"/>
    <w:rsid w:val="0077055D"/>
    <w:rsid w:val="00773595"/>
    <w:rsid w:val="00781615"/>
    <w:rsid w:val="007842AF"/>
    <w:rsid w:val="007932BC"/>
    <w:rsid w:val="007A10A3"/>
    <w:rsid w:val="007A22C5"/>
    <w:rsid w:val="007A42B1"/>
    <w:rsid w:val="007A56E9"/>
    <w:rsid w:val="007B5058"/>
    <w:rsid w:val="007B598B"/>
    <w:rsid w:val="007D1D6B"/>
    <w:rsid w:val="007D5F7C"/>
    <w:rsid w:val="007D66DB"/>
    <w:rsid w:val="007E0E08"/>
    <w:rsid w:val="007E19B6"/>
    <w:rsid w:val="007E1FBC"/>
    <w:rsid w:val="007E7753"/>
    <w:rsid w:val="007F3E65"/>
    <w:rsid w:val="007F647E"/>
    <w:rsid w:val="007F7592"/>
    <w:rsid w:val="007F7643"/>
    <w:rsid w:val="0080234A"/>
    <w:rsid w:val="008042D0"/>
    <w:rsid w:val="00807F4E"/>
    <w:rsid w:val="00814A93"/>
    <w:rsid w:val="00817559"/>
    <w:rsid w:val="00817D3A"/>
    <w:rsid w:val="00820962"/>
    <w:rsid w:val="00827AA0"/>
    <w:rsid w:val="0083149D"/>
    <w:rsid w:val="00843F4B"/>
    <w:rsid w:val="008443E9"/>
    <w:rsid w:val="00851927"/>
    <w:rsid w:val="008540A6"/>
    <w:rsid w:val="008545EA"/>
    <w:rsid w:val="00857002"/>
    <w:rsid w:val="00857681"/>
    <w:rsid w:val="00862348"/>
    <w:rsid w:val="00862A8E"/>
    <w:rsid w:val="008645E1"/>
    <w:rsid w:val="00871B07"/>
    <w:rsid w:val="00875538"/>
    <w:rsid w:val="0087680E"/>
    <w:rsid w:val="008778F5"/>
    <w:rsid w:val="00881CAB"/>
    <w:rsid w:val="00883200"/>
    <w:rsid w:val="00885411"/>
    <w:rsid w:val="00890CA4"/>
    <w:rsid w:val="00891FCD"/>
    <w:rsid w:val="00893443"/>
    <w:rsid w:val="0089603F"/>
    <w:rsid w:val="008A2AF3"/>
    <w:rsid w:val="008A4499"/>
    <w:rsid w:val="008A4FCC"/>
    <w:rsid w:val="008A737A"/>
    <w:rsid w:val="008B3BAC"/>
    <w:rsid w:val="008B546A"/>
    <w:rsid w:val="008C3C65"/>
    <w:rsid w:val="008E2275"/>
    <w:rsid w:val="008E5C7D"/>
    <w:rsid w:val="008F37BA"/>
    <w:rsid w:val="008F48A1"/>
    <w:rsid w:val="008F7743"/>
    <w:rsid w:val="00901130"/>
    <w:rsid w:val="00904734"/>
    <w:rsid w:val="00906261"/>
    <w:rsid w:val="00907837"/>
    <w:rsid w:val="009116F5"/>
    <w:rsid w:val="009120FF"/>
    <w:rsid w:val="00913A13"/>
    <w:rsid w:val="00914416"/>
    <w:rsid w:val="00920E05"/>
    <w:rsid w:val="00922AAE"/>
    <w:rsid w:val="00927B84"/>
    <w:rsid w:val="00931E59"/>
    <w:rsid w:val="009341D4"/>
    <w:rsid w:val="009363C9"/>
    <w:rsid w:val="009414FB"/>
    <w:rsid w:val="00941A04"/>
    <w:rsid w:val="00941ABB"/>
    <w:rsid w:val="00947CB5"/>
    <w:rsid w:val="009518B6"/>
    <w:rsid w:val="009532BD"/>
    <w:rsid w:val="00953F09"/>
    <w:rsid w:val="00954C41"/>
    <w:rsid w:val="0095762B"/>
    <w:rsid w:val="00960654"/>
    <w:rsid w:val="0096280E"/>
    <w:rsid w:val="009716B2"/>
    <w:rsid w:val="0097253E"/>
    <w:rsid w:val="0097288A"/>
    <w:rsid w:val="00972C06"/>
    <w:rsid w:val="00973786"/>
    <w:rsid w:val="0097395F"/>
    <w:rsid w:val="009778BC"/>
    <w:rsid w:val="00985A7D"/>
    <w:rsid w:val="009918E1"/>
    <w:rsid w:val="009924B1"/>
    <w:rsid w:val="0099622A"/>
    <w:rsid w:val="009970AA"/>
    <w:rsid w:val="009A0B60"/>
    <w:rsid w:val="009A2815"/>
    <w:rsid w:val="009A50EE"/>
    <w:rsid w:val="009B7CFF"/>
    <w:rsid w:val="009C1CFF"/>
    <w:rsid w:val="009D4199"/>
    <w:rsid w:val="009E5016"/>
    <w:rsid w:val="009F3A45"/>
    <w:rsid w:val="00A0201C"/>
    <w:rsid w:val="00A03EB2"/>
    <w:rsid w:val="00A04932"/>
    <w:rsid w:val="00A0543B"/>
    <w:rsid w:val="00A12260"/>
    <w:rsid w:val="00A12E34"/>
    <w:rsid w:val="00A12E3A"/>
    <w:rsid w:val="00A14FD1"/>
    <w:rsid w:val="00A165A5"/>
    <w:rsid w:val="00A16802"/>
    <w:rsid w:val="00A17218"/>
    <w:rsid w:val="00A22B63"/>
    <w:rsid w:val="00A2391F"/>
    <w:rsid w:val="00A366C4"/>
    <w:rsid w:val="00A41E92"/>
    <w:rsid w:val="00A429B3"/>
    <w:rsid w:val="00A43987"/>
    <w:rsid w:val="00A45FB0"/>
    <w:rsid w:val="00A507CC"/>
    <w:rsid w:val="00A52BD6"/>
    <w:rsid w:val="00A54D8B"/>
    <w:rsid w:val="00A575F2"/>
    <w:rsid w:val="00A62988"/>
    <w:rsid w:val="00A62BD7"/>
    <w:rsid w:val="00A64EB0"/>
    <w:rsid w:val="00A675F1"/>
    <w:rsid w:val="00A76C10"/>
    <w:rsid w:val="00A82A0A"/>
    <w:rsid w:val="00A83FFF"/>
    <w:rsid w:val="00A85F52"/>
    <w:rsid w:val="00A94F2F"/>
    <w:rsid w:val="00AA2EEA"/>
    <w:rsid w:val="00AB275B"/>
    <w:rsid w:val="00AB2FD4"/>
    <w:rsid w:val="00AB4B4E"/>
    <w:rsid w:val="00AC044E"/>
    <w:rsid w:val="00AC30A9"/>
    <w:rsid w:val="00AC4130"/>
    <w:rsid w:val="00AC5E36"/>
    <w:rsid w:val="00AC74F2"/>
    <w:rsid w:val="00AC7B07"/>
    <w:rsid w:val="00AE1C7A"/>
    <w:rsid w:val="00AE22C9"/>
    <w:rsid w:val="00AE36EB"/>
    <w:rsid w:val="00AE6CF3"/>
    <w:rsid w:val="00AE74FF"/>
    <w:rsid w:val="00AF2393"/>
    <w:rsid w:val="00AF49B6"/>
    <w:rsid w:val="00B01848"/>
    <w:rsid w:val="00B04B16"/>
    <w:rsid w:val="00B1128E"/>
    <w:rsid w:val="00B15124"/>
    <w:rsid w:val="00B22E37"/>
    <w:rsid w:val="00B323B0"/>
    <w:rsid w:val="00B32900"/>
    <w:rsid w:val="00B351A6"/>
    <w:rsid w:val="00B423B9"/>
    <w:rsid w:val="00B43011"/>
    <w:rsid w:val="00B46A2F"/>
    <w:rsid w:val="00B5097D"/>
    <w:rsid w:val="00B5371E"/>
    <w:rsid w:val="00B55EE8"/>
    <w:rsid w:val="00B56ACD"/>
    <w:rsid w:val="00B578C5"/>
    <w:rsid w:val="00B57C0A"/>
    <w:rsid w:val="00B6080F"/>
    <w:rsid w:val="00B6324C"/>
    <w:rsid w:val="00B63441"/>
    <w:rsid w:val="00B63AC0"/>
    <w:rsid w:val="00B64ED4"/>
    <w:rsid w:val="00B65812"/>
    <w:rsid w:val="00B7054D"/>
    <w:rsid w:val="00B7175A"/>
    <w:rsid w:val="00B81B53"/>
    <w:rsid w:val="00B854EB"/>
    <w:rsid w:val="00B87762"/>
    <w:rsid w:val="00B906FC"/>
    <w:rsid w:val="00B93DA0"/>
    <w:rsid w:val="00B9460D"/>
    <w:rsid w:val="00B96C72"/>
    <w:rsid w:val="00B9730E"/>
    <w:rsid w:val="00BA136B"/>
    <w:rsid w:val="00BB1E82"/>
    <w:rsid w:val="00BB222C"/>
    <w:rsid w:val="00BB2BAE"/>
    <w:rsid w:val="00BB3DCA"/>
    <w:rsid w:val="00BB560F"/>
    <w:rsid w:val="00BB58FD"/>
    <w:rsid w:val="00BB6D79"/>
    <w:rsid w:val="00BB73E3"/>
    <w:rsid w:val="00BC4A63"/>
    <w:rsid w:val="00BD22AE"/>
    <w:rsid w:val="00BD4034"/>
    <w:rsid w:val="00BD72B4"/>
    <w:rsid w:val="00BE321A"/>
    <w:rsid w:val="00BE3C50"/>
    <w:rsid w:val="00BF00D5"/>
    <w:rsid w:val="00BF03B1"/>
    <w:rsid w:val="00BF1F71"/>
    <w:rsid w:val="00BF3523"/>
    <w:rsid w:val="00BF6886"/>
    <w:rsid w:val="00C022B5"/>
    <w:rsid w:val="00C027CA"/>
    <w:rsid w:val="00C04F83"/>
    <w:rsid w:val="00C06F3D"/>
    <w:rsid w:val="00C10873"/>
    <w:rsid w:val="00C13CB3"/>
    <w:rsid w:val="00C14EB7"/>
    <w:rsid w:val="00C15595"/>
    <w:rsid w:val="00C214B8"/>
    <w:rsid w:val="00C21E02"/>
    <w:rsid w:val="00C3068E"/>
    <w:rsid w:val="00C3071D"/>
    <w:rsid w:val="00C455B6"/>
    <w:rsid w:val="00C4648A"/>
    <w:rsid w:val="00C51D05"/>
    <w:rsid w:val="00C52084"/>
    <w:rsid w:val="00C542BA"/>
    <w:rsid w:val="00C648E6"/>
    <w:rsid w:val="00C72584"/>
    <w:rsid w:val="00C75A20"/>
    <w:rsid w:val="00C8027F"/>
    <w:rsid w:val="00C824BB"/>
    <w:rsid w:val="00C830BD"/>
    <w:rsid w:val="00C87D1B"/>
    <w:rsid w:val="00C87E2B"/>
    <w:rsid w:val="00C90EAC"/>
    <w:rsid w:val="00C90F1E"/>
    <w:rsid w:val="00C938F2"/>
    <w:rsid w:val="00C93A8B"/>
    <w:rsid w:val="00C97932"/>
    <w:rsid w:val="00CA04DC"/>
    <w:rsid w:val="00CA4CE3"/>
    <w:rsid w:val="00CA658D"/>
    <w:rsid w:val="00CC2577"/>
    <w:rsid w:val="00CC5A29"/>
    <w:rsid w:val="00CC667C"/>
    <w:rsid w:val="00CD16F2"/>
    <w:rsid w:val="00CD641F"/>
    <w:rsid w:val="00CD7654"/>
    <w:rsid w:val="00CE2465"/>
    <w:rsid w:val="00CE3494"/>
    <w:rsid w:val="00CE4BE6"/>
    <w:rsid w:val="00CE5885"/>
    <w:rsid w:val="00CE6975"/>
    <w:rsid w:val="00CE6F09"/>
    <w:rsid w:val="00CF1DBB"/>
    <w:rsid w:val="00D01AA8"/>
    <w:rsid w:val="00D03E45"/>
    <w:rsid w:val="00D0610F"/>
    <w:rsid w:val="00D1170F"/>
    <w:rsid w:val="00D13763"/>
    <w:rsid w:val="00D140C0"/>
    <w:rsid w:val="00D1483D"/>
    <w:rsid w:val="00D17DC7"/>
    <w:rsid w:val="00D240E1"/>
    <w:rsid w:val="00D307EA"/>
    <w:rsid w:val="00D327EA"/>
    <w:rsid w:val="00D339EB"/>
    <w:rsid w:val="00D33D09"/>
    <w:rsid w:val="00D36836"/>
    <w:rsid w:val="00D46F7B"/>
    <w:rsid w:val="00D544CF"/>
    <w:rsid w:val="00D565C1"/>
    <w:rsid w:val="00D5777B"/>
    <w:rsid w:val="00D606BC"/>
    <w:rsid w:val="00D61D86"/>
    <w:rsid w:val="00D638A6"/>
    <w:rsid w:val="00D7064D"/>
    <w:rsid w:val="00D813A2"/>
    <w:rsid w:val="00D827D5"/>
    <w:rsid w:val="00D82C58"/>
    <w:rsid w:val="00D84380"/>
    <w:rsid w:val="00D8514A"/>
    <w:rsid w:val="00D85849"/>
    <w:rsid w:val="00D874F8"/>
    <w:rsid w:val="00D928D5"/>
    <w:rsid w:val="00D945F2"/>
    <w:rsid w:val="00D94937"/>
    <w:rsid w:val="00D95C54"/>
    <w:rsid w:val="00D97011"/>
    <w:rsid w:val="00D977BA"/>
    <w:rsid w:val="00D97C05"/>
    <w:rsid w:val="00DA0C9B"/>
    <w:rsid w:val="00DA3279"/>
    <w:rsid w:val="00DB0CB1"/>
    <w:rsid w:val="00DB26FA"/>
    <w:rsid w:val="00DB6C74"/>
    <w:rsid w:val="00DD10F8"/>
    <w:rsid w:val="00DD2069"/>
    <w:rsid w:val="00DD4F44"/>
    <w:rsid w:val="00DD5C84"/>
    <w:rsid w:val="00DE23D2"/>
    <w:rsid w:val="00DE7AB5"/>
    <w:rsid w:val="00DF385F"/>
    <w:rsid w:val="00DF3EAE"/>
    <w:rsid w:val="00DF7BB4"/>
    <w:rsid w:val="00E05098"/>
    <w:rsid w:val="00E05D82"/>
    <w:rsid w:val="00E10A81"/>
    <w:rsid w:val="00E13E04"/>
    <w:rsid w:val="00E16329"/>
    <w:rsid w:val="00E305F9"/>
    <w:rsid w:val="00E31615"/>
    <w:rsid w:val="00E3583D"/>
    <w:rsid w:val="00E41205"/>
    <w:rsid w:val="00E45435"/>
    <w:rsid w:val="00E4763B"/>
    <w:rsid w:val="00E47DFE"/>
    <w:rsid w:val="00E51B39"/>
    <w:rsid w:val="00E53957"/>
    <w:rsid w:val="00E55203"/>
    <w:rsid w:val="00E56193"/>
    <w:rsid w:val="00E62633"/>
    <w:rsid w:val="00E62A60"/>
    <w:rsid w:val="00E65085"/>
    <w:rsid w:val="00E7095F"/>
    <w:rsid w:val="00E71B2A"/>
    <w:rsid w:val="00E83DA9"/>
    <w:rsid w:val="00E85E31"/>
    <w:rsid w:val="00E900D9"/>
    <w:rsid w:val="00E95778"/>
    <w:rsid w:val="00E9751C"/>
    <w:rsid w:val="00EA416F"/>
    <w:rsid w:val="00EA48D9"/>
    <w:rsid w:val="00EA595C"/>
    <w:rsid w:val="00EA6842"/>
    <w:rsid w:val="00EB08FF"/>
    <w:rsid w:val="00EB5D1F"/>
    <w:rsid w:val="00EB5E03"/>
    <w:rsid w:val="00EB790C"/>
    <w:rsid w:val="00EC2F50"/>
    <w:rsid w:val="00EC774C"/>
    <w:rsid w:val="00ED185A"/>
    <w:rsid w:val="00ED5151"/>
    <w:rsid w:val="00ED5A0E"/>
    <w:rsid w:val="00ED7D77"/>
    <w:rsid w:val="00EE559B"/>
    <w:rsid w:val="00EE76C7"/>
    <w:rsid w:val="00EF18E3"/>
    <w:rsid w:val="00EF6322"/>
    <w:rsid w:val="00EF6F43"/>
    <w:rsid w:val="00F011BD"/>
    <w:rsid w:val="00F03393"/>
    <w:rsid w:val="00F10673"/>
    <w:rsid w:val="00F10B50"/>
    <w:rsid w:val="00F11854"/>
    <w:rsid w:val="00F12B4A"/>
    <w:rsid w:val="00F16DB4"/>
    <w:rsid w:val="00F221A6"/>
    <w:rsid w:val="00F22BE5"/>
    <w:rsid w:val="00F24CF9"/>
    <w:rsid w:val="00F2540B"/>
    <w:rsid w:val="00F3273A"/>
    <w:rsid w:val="00F35936"/>
    <w:rsid w:val="00F36B0B"/>
    <w:rsid w:val="00F37D42"/>
    <w:rsid w:val="00F4020F"/>
    <w:rsid w:val="00F4245F"/>
    <w:rsid w:val="00F42D14"/>
    <w:rsid w:val="00F43316"/>
    <w:rsid w:val="00F440DA"/>
    <w:rsid w:val="00F442A3"/>
    <w:rsid w:val="00F44FE2"/>
    <w:rsid w:val="00F45FB9"/>
    <w:rsid w:val="00F5282A"/>
    <w:rsid w:val="00F54F09"/>
    <w:rsid w:val="00F5604D"/>
    <w:rsid w:val="00F62442"/>
    <w:rsid w:val="00F62D39"/>
    <w:rsid w:val="00F71963"/>
    <w:rsid w:val="00F73B5D"/>
    <w:rsid w:val="00F820F4"/>
    <w:rsid w:val="00F825A5"/>
    <w:rsid w:val="00F84FA8"/>
    <w:rsid w:val="00F8558D"/>
    <w:rsid w:val="00F875ED"/>
    <w:rsid w:val="00FA11CA"/>
    <w:rsid w:val="00FA32DE"/>
    <w:rsid w:val="00FB4301"/>
    <w:rsid w:val="00FC0CA3"/>
    <w:rsid w:val="00FC17B7"/>
    <w:rsid w:val="00FC35F1"/>
    <w:rsid w:val="00FC44A8"/>
    <w:rsid w:val="00FC4F28"/>
    <w:rsid w:val="00FC7D46"/>
    <w:rsid w:val="00FD58AA"/>
    <w:rsid w:val="00FE3751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C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5B6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7C9"/>
    <w:rPr>
      <w:rFonts w:ascii="Cambria" w:hAnsi="Cambria"/>
      <w:b/>
      <w:kern w:val="32"/>
      <w:sz w:val="32"/>
      <w:lang w:val="ru-RU" w:eastAsia="ru-RU"/>
    </w:rPr>
  </w:style>
  <w:style w:type="table" w:styleId="TableGrid">
    <w:name w:val="Table Grid"/>
    <w:basedOn w:val="TableNormal"/>
    <w:uiPriority w:val="99"/>
    <w:rsid w:val="00CE34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uiPriority w:val="99"/>
    <w:rsid w:val="002E13FA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D56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565C1"/>
    <w:rPr>
      <w:rFonts w:ascii="Courier New" w:hAnsi="Courier New"/>
      <w:lang w:val="ru-RU" w:eastAsia="ru-RU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Normal"/>
    <w:uiPriority w:val="99"/>
    <w:rsid w:val="005E5B64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C0CA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67C9"/>
    <w:rPr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241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7C9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5C421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67C9"/>
    <w:rPr>
      <w:sz w:val="16"/>
      <w:lang w:val="ru-RU" w:eastAsia="ru-RU"/>
    </w:rPr>
  </w:style>
  <w:style w:type="character" w:styleId="Hyperlink">
    <w:name w:val="Hyperlink"/>
    <w:basedOn w:val="DefaultParagraphFont"/>
    <w:uiPriority w:val="99"/>
    <w:rsid w:val="00044FE3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532E0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8027F"/>
    <w:rPr>
      <w:sz w:val="16"/>
      <w:lang w:val="ru-RU" w:eastAsia="ru-RU"/>
    </w:rPr>
  </w:style>
  <w:style w:type="paragraph" w:customStyle="1" w:styleId="Just">
    <w:name w:val="Just"/>
    <w:uiPriority w:val="99"/>
    <w:rsid w:val="00A12E34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a">
    <w:name w:val="Знак Знак"/>
    <w:uiPriority w:val="99"/>
    <w:locked/>
    <w:rsid w:val="00A12E34"/>
    <w:rPr>
      <w:rFonts w:ascii="Courier New" w:hAnsi="Courier New"/>
      <w:lang w:val="ru-RU" w:eastAsia="ru-RU"/>
    </w:rPr>
  </w:style>
  <w:style w:type="paragraph" w:styleId="NormalWeb">
    <w:name w:val="Normal (Web)"/>
    <w:basedOn w:val="Normal"/>
    <w:uiPriority w:val="99"/>
    <w:rsid w:val="001C3B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C3B2D"/>
    <w:rPr>
      <w:rFonts w:cs="Times New Roman"/>
      <w:b/>
    </w:rPr>
  </w:style>
  <w:style w:type="character" w:customStyle="1" w:styleId="apple-converted-space">
    <w:name w:val="apple-converted-space"/>
    <w:uiPriority w:val="99"/>
    <w:rsid w:val="00E31615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Normal"/>
    <w:uiPriority w:val="99"/>
    <w:rsid w:val="00B57C0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Normal"/>
    <w:uiPriority w:val="99"/>
    <w:rsid w:val="009970AA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"/>
    <w:basedOn w:val="Normal"/>
    <w:uiPriority w:val="99"/>
    <w:rsid w:val="00EB08FF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1C63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4F28"/>
    <w:rPr>
      <w:rFonts w:ascii="Tahoma" w:hAnsi="Tahoma"/>
      <w:sz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036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366C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6C4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366C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6C4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FC4F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C4F28"/>
    <w:rPr>
      <w:sz w:val="24"/>
      <w:lang w:val="ru-RU" w:eastAsia="ru-RU"/>
    </w:rPr>
  </w:style>
  <w:style w:type="paragraph" w:customStyle="1" w:styleId="1">
    <w:name w:val="Звичайний1"/>
    <w:uiPriority w:val="99"/>
    <w:rsid w:val="00D339EB"/>
    <w:rPr>
      <w:rFonts w:ascii="Arial" w:hAnsi="Arial" w:cs="Arial"/>
      <w:color w:val="000000"/>
      <w:sz w:val="20"/>
      <w:szCs w:val="20"/>
      <w:lang w:eastAsia="ru-RU"/>
    </w:rPr>
  </w:style>
  <w:style w:type="table" w:customStyle="1" w:styleId="10">
    <w:name w:val="Обычная таблица1"/>
    <w:uiPriority w:val="99"/>
    <w:semiHidden/>
    <w:rsid w:val="001E1809"/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F03B1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</Pages>
  <Words>2577</Words>
  <Characters>1469</Characters>
  <Application>Microsoft Office Outlook</Application>
  <DocSecurity>0</DocSecurity>
  <Lines>0</Lines>
  <Paragraphs>0</Paragraphs>
  <ScaleCrop>false</ScaleCrop>
  <Company>vkkmr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barabuh</dc:creator>
  <cp:keywords/>
  <dc:description/>
  <cp:lastModifiedBy>Novak</cp:lastModifiedBy>
  <cp:revision>7</cp:revision>
  <cp:lastPrinted>2021-04-30T09:16:00Z</cp:lastPrinted>
  <dcterms:created xsi:type="dcterms:W3CDTF">2021-04-29T14:51:00Z</dcterms:created>
  <dcterms:modified xsi:type="dcterms:W3CDTF">2021-05-07T08:42:00Z</dcterms:modified>
</cp:coreProperties>
</file>