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54" w:rsidRPr="0004273F" w:rsidRDefault="00A80D54" w:rsidP="00C5190D">
      <w:pPr>
        <w:tabs>
          <w:tab w:val="left" w:pos="709"/>
        </w:tabs>
        <w:ind w:left="2832"/>
        <w:jc w:val="both"/>
        <w:rPr>
          <w:sz w:val="28"/>
          <w:szCs w:val="28"/>
        </w:rPr>
      </w:pPr>
      <w:r w:rsidRPr="002061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0D54" w:rsidRPr="00231C9F" w:rsidRDefault="00A80D54" w:rsidP="00051D44">
      <w:r>
        <w:t xml:space="preserve">                                                                         </w:t>
      </w:r>
      <w:r w:rsidRPr="006B2E0D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</w:p>
    <w:p w:rsidR="00A80D54" w:rsidRPr="00057056" w:rsidRDefault="00A80D54" w:rsidP="00BA71F8">
      <w:pPr>
        <w:tabs>
          <w:tab w:val="left" w:pos="709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УКРАЇНА                                Проект</w:t>
      </w:r>
    </w:p>
    <w:p w:rsidR="00A80D54" w:rsidRPr="00057056" w:rsidRDefault="00A80D54" w:rsidP="0015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57056">
        <w:rPr>
          <w:b/>
          <w:sz w:val="28"/>
          <w:szCs w:val="28"/>
        </w:rPr>
        <w:t>ВАРАСЬКА  МІСЬКА РАДА</w:t>
      </w:r>
      <w:r>
        <w:rPr>
          <w:b/>
          <w:sz w:val="28"/>
          <w:szCs w:val="28"/>
        </w:rPr>
        <w:t xml:space="preserve">                   Т.Шевчук</w:t>
      </w:r>
    </w:p>
    <w:p w:rsidR="00A80D54" w:rsidRPr="00057056" w:rsidRDefault="00A80D54" w:rsidP="00152869">
      <w:pPr>
        <w:jc w:val="center"/>
        <w:rPr>
          <w:b/>
          <w:sz w:val="28"/>
          <w:szCs w:val="28"/>
        </w:rPr>
      </w:pPr>
      <w:r w:rsidRPr="00057056">
        <w:rPr>
          <w:b/>
          <w:sz w:val="28"/>
          <w:szCs w:val="28"/>
        </w:rPr>
        <w:t>РІВНЕНСЬКОЇ ОБЛАСТІ</w:t>
      </w:r>
    </w:p>
    <w:p w:rsidR="00A80D54" w:rsidRPr="00057056" w:rsidRDefault="00A80D54" w:rsidP="005F38E3">
      <w:pPr>
        <w:jc w:val="center"/>
        <w:rPr>
          <w:b/>
          <w:sz w:val="28"/>
          <w:szCs w:val="28"/>
        </w:rPr>
      </w:pPr>
      <w:r w:rsidRPr="00057056">
        <w:rPr>
          <w:b/>
          <w:sz w:val="28"/>
          <w:szCs w:val="28"/>
        </w:rPr>
        <w:t>ВИКОНАВЧИЙ КОМІТЕТ</w:t>
      </w:r>
    </w:p>
    <w:p w:rsidR="00A80D54" w:rsidRPr="00057056" w:rsidRDefault="00A80D54" w:rsidP="005B0424">
      <w:pPr>
        <w:jc w:val="center"/>
        <w:rPr>
          <w:b/>
          <w:sz w:val="32"/>
          <w:szCs w:val="32"/>
        </w:rPr>
      </w:pPr>
      <w:r w:rsidRPr="00057056">
        <w:rPr>
          <w:b/>
          <w:sz w:val="32"/>
          <w:szCs w:val="32"/>
        </w:rPr>
        <w:t>РІШЕННЯ</w:t>
      </w:r>
    </w:p>
    <w:p w:rsidR="00A80D54" w:rsidRPr="00231C9F" w:rsidRDefault="00A80D54" w:rsidP="00DE44F9"/>
    <w:p w:rsidR="00A80D54" w:rsidRDefault="00A80D54" w:rsidP="00DB429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листопада </w:t>
      </w:r>
      <w:r w:rsidRPr="00231C9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231C9F">
        <w:rPr>
          <w:b/>
          <w:sz w:val="28"/>
          <w:szCs w:val="28"/>
        </w:rPr>
        <w:t xml:space="preserve"> року</w:t>
      </w:r>
      <w:bookmarkStart w:id="0" w:name="_GoBack"/>
      <w:bookmarkEnd w:id="0"/>
      <w:r w:rsidRPr="00231C9F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1C9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227</w:t>
      </w:r>
    </w:p>
    <w:p w:rsidR="00A80D54" w:rsidRDefault="00A80D54" w:rsidP="00DB429E">
      <w:pPr>
        <w:tabs>
          <w:tab w:val="left" w:pos="720"/>
        </w:tabs>
        <w:rPr>
          <w:sz w:val="28"/>
          <w:szCs w:val="28"/>
        </w:rPr>
      </w:pPr>
    </w:p>
    <w:p w:rsidR="00A80D54" w:rsidRDefault="00A80D54" w:rsidP="0073439D">
      <w:pPr>
        <w:rPr>
          <w:sz w:val="28"/>
          <w:szCs w:val="28"/>
        </w:rPr>
      </w:pPr>
      <w:r w:rsidRPr="00231C9F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погодження розміру плати  </w:t>
      </w:r>
      <w:r w:rsidRPr="00231C9F">
        <w:rPr>
          <w:sz w:val="28"/>
          <w:szCs w:val="28"/>
        </w:rPr>
        <w:t xml:space="preserve">за </w:t>
      </w:r>
    </w:p>
    <w:p w:rsidR="00A80D54" w:rsidRDefault="00A80D54" w:rsidP="0073439D">
      <w:pPr>
        <w:rPr>
          <w:sz w:val="28"/>
          <w:szCs w:val="28"/>
        </w:rPr>
      </w:pPr>
      <w:r>
        <w:rPr>
          <w:sz w:val="28"/>
          <w:szCs w:val="28"/>
        </w:rPr>
        <w:t>навчання дітей</w:t>
      </w:r>
      <w:r w:rsidRPr="00231C9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ПСМНЗ</w:t>
      </w:r>
      <w:r w:rsidRPr="00231C9F">
        <w:rPr>
          <w:sz w:val="28"/>
          <w:szCs w:val="28"/>
        </w:rPr>
        <w:t xml:space="preserve"> </w:t>
      </w:r>
      <w:r>
        <w:rPr>
          <w:sz w:val="28"/>
          <w:szCs w:val="28"/>
        </w:rPr>
        <w:t>Вараська</w:t>
      </w:r>
      <w:r w:rsidRPr="00231C9F">
        <w:rPr>
          <w:sz w:val="28"/>
          <w:szCs w:val="28"/>
        </w:rPr>
        <w:t xml:space="preserve"> </w:t>
      </w:r>
    </w:p>
    <w:p w:rsidR="00A80D54" w:rsidRDefault="00A80D54" w:rsidP="0073439D">
      <w:pPr>
        <w:rPr>
          <w:sz w:val="28"/>
          <w:szCs w:val="28"/>
        </w:rPr>
      </w:pPr>
      <w:r w:rsidRPr="00231C9F">
        <w:rPr>
          <w:sz w:val="28"/>
          <w:szCs w:val="28"/>
        </w:rPr>
        <w:t>дитяча музична школа</w:t>
      </w:r>
      <w:r>
        <w:rPr>
          <w:sz w:val="28"/>
          <w:szCs w:val="28"/>
        </w:rPr>
        <w:t xml:space="preserve"> на 2018-2019 </w:t>
      </w:r>
    </w:p>
    <w:p w:rsidR="00A80D54" w:rsidRPr="00231C9F" w:rsidRDefault="00A80D54" w:rsidP="0073439D">
      <w:pPr>
        <w:rPr>
          <w:sz w:val="28"/>
          <w:szCs w:val="28"/>
        </w:rPr>
      </w:pPr>
      <w:r>
        <w:rPr>
          <w:sz w:val="28"/>
          <w:szCs w:val="28"/>
        </w:rPr>
        <w:t>навчальний рік</w:t>
      </w:r>
    </w:p>
    <w:p w:rsidR="00A80D54" w:rsidRPr="00231C9F" w:rsidRDefault="00A80D54" w:rsidP="00DE44F9">
      <w:pPr>
        <w:rPr>
          <w:sz w:val="28"/>
          <w:szCs w:val="28"/>
        </w:rPr>
      </w:pPr>
    </w:p>
    <w:p w:rsidR="00A80D54" w:rsidRPr="00231C9F" w:rsidRDefault="00A80D54" w:rsidP="007033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231C9F">
        <w:rPr>
          <w:sz w:val="28"/>
          <w:szCs w:val="28"/>
        </w:rPr>
        <w:t xml:space="preserve">ідповідно до </w:t>
      </w:r>
      <w:r>
        <w:rPr>
          <w:sz w:val="28"/>
          <w:szCs w:val="28"/>
        </w:rPr>
        <w:t xml:space="preserve">абз.4 ч. </w:t>
      </w:r>
      <w:r w:rsidRPr="00231C9F">
        <w:rPr>
          <w:sz w:val="28"/>
          <w:szCs w:val="28"/>
        </w:rPr>
        <w:t>2 ст.26, ст.28 Закону України</w:t>
      </w:r>
      <w:r>
        <w:rPr>
          <w:sz w:val="28"/>
          <w:szCs w:val="28"/>
        </w:rPr>
        <w:t xml:space="preserve"> </w:t>
      </w:r>
      <w:r w:rsidRPr="00231C9F">
        <w:rPr>
          <w:sz w:val="28"/>
          <w:szCs w:val="28"/>
        </w:rPr>
        <w:t>«Про позашкільну освіту» від 22.06.2000 року № 1841-ІІІ  (із змінами та доповненнями №2626-ІV від 02.06.2005),</w:t>
      </w:r>
      <w:r>
        <w:rPr>
          <w:sz w:val="28"/>
          <w:szCs w:val="28"/>
        </w:rPr>
        <w:t xml:space="preserve"> </w:t>
      </w:r>
      <w:r w:rsidRPr="00231C9F">
        <w:rPr>
          <w:sz w:val="28"/>
          <w:szCs w:val="28"/>
        </w:rPr>
        <w:t>Постанови КМУ від 25 березня 1997 року №260 «Про встановлення розміру плати за навчання дітей у державних школах естет</w:t>
      </w:r>
      <w:r>
        <w:rPr>
          <w:sz w:val="28"/>
          <w:szCs w:val="28"/>
        </w:rPr>
        <w:t>ичного виховання дітей», Постанови КМУ від 06 липня 1992 року №374 «Про плату за навчання у державних школах естетичного виховання дітей», розділу 6  Н</w:t>
      </w:r>
      <w:r w:rsidRPr="00231C9F">
        <w:rPr>
          <w:sz w:val="28"/>
          <w:szCs w:val="28"/>
        </w:rPr>
        <w:t xml:space="preserve">аказу Міністерства культури і мистецтв України </w:t>
      </w:r>
      <w:r>
        <w:rPr>
          <w:sz w:val="28"/>
          <w:szCs w:val="28"/>
        </w:rPr>
        <w:t xml:space="preserve">від 09.08.2018 року №686 </w:t>
      </w:r>
      <w:r w:rsidRPr="00231C9F">
        <w:rPr>
          <w:sz w:val="28"/>
          <w:szCs w:val="28"/>
        </w:rPr>
        <w:t xml:space="preserve">«Про </w:t>
      </w:r>
      <w:r>
        <w:rPr>
          <w:sz w:val="28"/>
          <w:szCs w:val="28"/>
        </w:rPr>
        <w:t>затвердження Положення про мистецьку школу»</w:t>
      </w:r>
      <w:r w:rsidRPr="00231C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</w:t>
      </w:r>
      <w:r w:rsidRPr="0023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ст.32, ч.2 ст. 42 </w:t>
      </w:r>
      <w:r w:rsidRPr="00231C9F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>виконавчий комітет Вараської</w:t>
      </w:r>
      <w:r w:rsidRPr="00231C9F">
        <w:rPr>
          <w:sz w:val="28"/>
          <w:szCs w:val="28"/>
        </w:rPr>
        <w:t xml:space="preserve"> міської ради</w:t>
      </w:r>
    </w:p>
    <w:p w:rsidR="00A80D54" w:rsidRPr="00231C9F" w:rsidRDefault="00A80D54" w:rsidP="00703307">
      <w:pPr>
        <w:tabs>
          <w:tab w:val="left" w:pos="0"/>
        </w:tabs>
        <w:ind w:left="-540"/>
        <w:jc w:val="both"/>
        <w:rPr>
          <w:sz w:val="28"/>
          <w:szCs w:val="28"/>
        </w:rPr>
      </w:pPr>
      <w:r w:rsidRPr="00231C9F">
        <w:rPr>
          <w:sz w:val="28"/>
          <w:szCs w:val="28"/>
        </w:rPr>
        <w:t xml:space="preserve">                                             </w:t>
      </w:r>
    </w:p>
    <w:p w:rsidR="00A80D54" w:rsidRDefault="00A80D54" w:rsidP="00DE44F9">
      <w:pPr>
        <w:ind w:left="-540"/>
        <w:jc w:val="both"/>
        <w:rPr>
          <w:sz w:val="28"/>
          <w:szCs w:val="28"/>
        </w:rPr>
      </w:pPr>
      <w:r w:rsidRPr="00231C9F">
        <w:rPr>
          <w:sz w:val="28"/>
          <w:szCs w:val="28"/>
        </w:rPr>
        <w:t xml:space="preserve">                                                      ВИРІШИВ:</w:t>
      </w:r>
    </w:p>
    <w:p w:rsidR="00A80D54" w:rsidRPr="00231C9F" w:rsidRDefault="00A80D54" w:rsidP="00DE44F9">
      <w:pPr>
        <w:ind w:left="-540"/>
        <w:jc w:val="both"/>
        <w:rPr>
          <w:sz w:val="28"/>
          <w:szCs w:val="28"/>
        </w:rPr>
      </w:pPr>
    </w:p>
    <w:p w:rsidR="00A80D54" w:rsidRPr="00231C9F" w:rsidRDefault="00A80D54" w:rsidP="001A3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231C9F">
        <w:rPr>
          <w:sz w:val="28"/>
          <w:szCs w:val="28"/>
        </w:rPr>
        <w:t xml:space="preserve">. </w:t>
      </w:r>
      <w:r>
        <w:rPr>
          <w:sz w:val="28"/>
          <w:szCs w:val="28"/>
        </w:rPr>
        <w:t>Погодити</w:t>
      </w:r>
      <w:r w:rsidRPr="0023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розмір </w:t>
      </w:r>
      <w:r w:rsidRPr="00231C9F">
        <w:rPr>
          <w:sz w:val="28"/>
          <w:szCs w:val="28"/>
        </w:rPr>
        <w:t>щомісячн</w:t>
      </w:r>
      <w:r>
        <w:rPr>
          <w:sz w:val="28"/>
          <w:szCs w:val="28"/>
        </w:rPr>
        <w:t xml:space="preserve">ої </w:t>
      </w:r>
      <w:r w:rsidRPr="00231C9F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Pr="00231C9F">
        <w:rPr>
          <w:sz w:val="28"/>
          <w:szCs w:val="28"/>
        </w:rPr>
        <w:t xml:space="preserve"> за навчання діте</w:t>
      </w:r>
      <w:r>
        <w:rPr>
          <w:sz w:val="28"/>
          <w:szCs w:val="28"/>
        </w:rPr>
        <w:t>й, визначений дирекцією, у початковому спеціалізованому мистецькому навчальному закладі Вараська</w:t>
      </w:r>
      <w:r w:rsidRPr="00231C9F">
        <w:rPr>
          <w:sz w:val="28"/>
          <w:szCs w:val="28"/>
        </w:rPr>
        <w:t xml:space="preserve"> дитяча м</w:t>
      </w:r>
      <w:r>
        <w:rPr>
          <w:sz w:val="28"/>
          <w:szCs w:val="28"/>
        </w:rPr>
        <w:t>узична школа на 2018-2019 навчальний рік в залежності від обраного фаху навчання у таких розмірах</w:t>
      </w:r>
      <w:r w:rsidRPr="00231C9F">
        <w:rPr>
          <w:sz w:val="28"/>
          <w:szCs w:val="28"/>
        </w:rPr>
        <w:t>:</w:t>
      </w:r>
    </w:p>
    <w:p w:rsidR="00A80D54" w:rsidRPr="00231C9F" w:rsidRDefault="00A80D54" w:rsidP="00993890">
      <w:pPr>
        <w:jc w:val="both"/>
        <w:rPr>
          <w:sz w:val="28"/>
          <w:szCs w:val="28"/>
        </w:rPr>
      </w:pPr>
      <w:r>
        <w:rPr>
          <w:sz w:val="28"/>
          <w:szCs w:val="28"/>
        </w:rPr>
        <w:t>фортепіано – 20</w:t>
      </w:r>
      <w:r w:rsidRPr="00231C9F">
        <w:rPr>
          <w:sz w:val="28"/>
          <w:szCs w:val="28"/>
        </w:rPr>
        <w:t>0,00 грн.;</w:t>
      </w:r>
    </w:p>
    <w:p w:rsidR="00A80D54" w:rsidRPr="00231C9F" w:rsidRDefault="00A80D54" w:rsidP="00993890">
      <w:pPr>
        <w:jc w:val="both"/>
        <w:rPr>
          <w:sz w:val="28"/>
          <w:szCs w:val="28"/>
        </w:rPr>
      </w:pPr>
      <w:r>
        <w:rPr>
          <w:sz w:val="28"/>
          <w:szCs w:val="28"/>
        </w:rPr>
        <w:t>гітара – 18</w:t>
      </w:r>
      <w:r w:rsidRPr="00231C9F">
        <w:rPr>
          <w:sz w:val="28"/>
          <w:szCs w:val="28"/>
        </w:rPr>
        <w:t>0,00 грн.;</w:t>
      </w:r>
    </w:p>
    <w:p w:rsidR="00A80D54" w:rsidRPr="00231C9F" w:rsidRDefault="00A80D54" w:rsidP="00993890">
      <w:pPr>
        <w:jc w:val="both"/>
        <w:rPr>
          <w:sz w:val="28"/>
          <w:szCs w:val="28"/>
        </w:rPr>
      </w:pPr>
      <w:r>
        <w:rPr>
          <w:sz w:val="28"/>
          <w:szCs w:val="28"/>
        </w:rPr>
        <w:t>скрипка – 17</w:t>
      </w:r>
      <w:r w:rsidRPr="00231C9F">
        <w:rPr>
          <w:sz w:val="28"/>
          <w:szCs w:val="28"/>
        </w:rPr>
        <w:t>0,00 грн.;</w:t>
      </w:r>
    </w:p>
    <w:p w:rsidR="00A80D54" w:rsidRPr="00231C9F" w:rsidRDefault="00A80D54" w:rsidP="00993890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духові інструменти – 16</w:t>
      </w:r>
      <w:r w:rsidRPr="00231C9F">
        <w:rPr>
          <w:sz w:val="28"/>
          <w:szCs w:val="28"/>
        </w:rPr>
        <w:t>0,00 грн.;</w:t>
      </w:r>
    </w:p>
    <w:p w:rsidR="00A80D54" w:rsidRPr="00231C9F" w:rsidRDefault="00A80D54" w:rsidP="00993890">
      <w:pPr>
        <w:jc w:val="both"/>
        <w:rPr>
          <w:sz w:val="28"/>
          <w:szCs w:val="28"/>
        </w:rPr>
      </w:pPr>
      <w:r w:rsidRPr="00231C9F">
        <w:rPr>
          <w:sz w:val="28"/>
          <w:szCs w:val="28"/>
        </w:rPr>
        <w:t>ак</w:t>
      </w:r>
      <w:r>
        <w:rPr>
          <w:sz w:val="28"/>
          <w:szCs w:val="28"/>
        </w:rPr>
        <w:t>ордеон, бандура, баян, домра – 15</w:t>
      </w:r>
      <w:r w:rsidRPr="00231C9F">
        <w:rPr>
          <w:sz w:val="28"/>
          <w:szCs w:val="28"/>
        </w:rPr>
        <w:t>0,00 грн.;</w:t>
      </w:r>
    </w:p>
    <w:p w:rsidR="00A80D54" w:rsidRDefault="00A80D54" w:rsidP="00993890">
      <w:pPr>
        <w:jc w:val="both"/>
        <w:rPr>
          <w:sz w:val="28"/>
          <w:szCs w:val="28"/>
        </w:rPr>
      </w:pPr>
      <w:r w:rsidRPr="00231C9F">
        <w:rPr>
          <w:sz w:val="28"/>
          <w:szCs w:val="28"/>
        </w:rPr>
        <w:t xml:space="preserve">підготовчий клас – </w:t>
      </w:r>
      <w:r>
        <w:rPr>
          <w:sz w:val="28"/>
          <w:szCs w:val="28"/>
        </w:rPr>
        <w:t>20</w:t>
      </w:r>
      <w:r w:rsidRPr="00231C9F">
        <w:rPr>
          <w:sz w:val="28"/>
          <w:szCs w:val="28"/>
        </w:rPr>
        <w:t>0,00 грн.</w:t>
      </w:r>
      <w:r>
        <w:rPr>
          <w:sz w:val="28"/>
          <w:szCs w:val="28"/>
        </w:rPr>
        <w:t>;</w:t>
      </w:r>
    </w:p>
    <w:p w:rsidR="00A80D54" w:rsidRDefault="00A80D54" w:rsidP="009A6DEF">
      <w:pPr>
        <w:jc w:val="both"/>
        <w:rPr>
          <w:sz w:val="28"/>
          <w:szCs w:val="28"/>
        </w:rPr>
      </w:pPr>
      <w:r w:rsidRPr="005119D5">
        <w:rPr>
          <w:color w:val="000000"/>
          <w:sz w:val="28"/>
          <w:szCs w:val="28"/>
        </w:rPr>
        <w:t>хоровий клас – 2</w:t>
      </w:r>
      <w:r>
        <w:rPr>
          <w:color w:val="000000"/>
          <w:sz w:val="28"/>
          <w:szCs w:val="28"/>
        </w:rPr>
        <w:t>4</w:t>
      </w:r>
      <w:r w:rsidRPr="005119D5">
        <w:rPr>
          <w:color w:val="000000"/>
          <w:sz w:val="28"/>
          <w:szCs w:val="28"/>
        </w:rPr>
        <w:t>0,00 грн.</w:t>
      </w:r>
      <w:r w:rsidRPr="0004273F">
        <w:rPr>
          <w:sz w:val="28"/>
          <w:szCs w:val="28"/>
        </w:rPr>
        <w:t xml:space="preserve"> </w:t>
      </w:r>
    </w:p>
    <w:p w:rsidR="00A80D54" w:rsidRPr="00E90378" w:rsidRDefault="00A80D54" w:rsidP="00CA3BA3">
      <w:pPr>
        <w:ind w:firstLine="709"/>
        <w:jc w:val="both"/>
        <w:rPr>
          <w:sz w:val="28"/>
          <w:szCs w:val="28"/>
        </w:rPr>
      </w:pPr>
      <w:r w:rsidRPr="00CA3BA3">
        <w:rPr>
          <w:sz w:val="28"/>
          <w:szCs w:val="28"/>
        </w:rPr>
        <w:t>2.</w:t>
      </w:r>
      <w:r w:rsidRPr="00CA3BA3">
        <w:rPr>
          <w:color w:val="000000"/>
          <w:sz w:val="28"/>
          <w:szCs w:val="28"/>
          <w:shd w:val="clear" w:color="auto" w:fill="FFFFFF"/>
        </w:rPr>
        <w:t xml:space="preserve"> </w:t>
      </w:r>
      <w:r w:rsidRPr="00E90378">
        <w:rPr>
          <w:color w:val="000000"/>
          <w:sz w:val="28"/>
          <w:szCs w:val="28"/>
          <w:shd w:val="clear" w:color="auto" w:fill="FFFFFF"/>
        </w:rPr>
        <w:t>Вважати такими, що втратило чинність рішення виконавчого комітету Вараської міської ради від 19.10.2017 № 174 «</w:t>
      </w:r>
      <w:r w:rsidRPr="00E90378">
        <w:rPr>
          <w:sz w:val="28"/>
          <w:szCs w:val="28"/>
        </w:rPr>
        <w:t>Про погодження розміру плати  за навчання в ПСМНЗ Кузнецовська дитяча музична школа на 2017-2018 навчальний рік</w:t>
      </w:r>
      <w:r w:rsidRPr="00E90378">
        <w:rPr>
          <w:color w:val="000000"/>
          <w:sz w:val="28"/>
          <w:szCs w:val="28"/>
          <w:shd w:val="clear" w:color="auto" w:fill="FFFFFF"/>
        </w:rPr>
        <w:t>»</w:t>
      </w:r>
      <w:r w:rsidRPr="00E90378">
        <w:rPr>
          <w:sz w:val="28"/>
          <w:szCs w:val="28"/>
        </w:rPr>
        <w:t>.</w:t>
      </w:r>
    </w:p>
    <w:p w:rsidR="00A80D54" w:rsidRDefault="00A80D54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231C9F">
        <w:rPr>
          <w:sz w:val="28"/>
          <w:szCs w:val="28"/>
        </w:rPr>
        <w:t xml:space="preserve">. Контроль за виконанням даного рішення покласти на заступника міського голови </w:t>
      </w:r>
      <w:r>
        <w:rPr>
          <w:sz w:val="28"/>
          <w:szCs w:val="28"/>
        </w:rPr>
        <w:t>з питань діяльності виконавчих органів ради</w:t>
      </w:r>
      <w:r w:rsidRPr="00152869">
        <w:rPr>
          <w:sz w:val="28"/>
          <w:szCs w:val="28"/>
        </w:rPr>
        <w:t xml:space="preserve"> </w:t>
      </w:r>
      <w:r w:rsidRPr="00820F75">
        <w:rPr>
          <w:color w:val="000000"/>
          <w:sz w:val="28"/>
          <w:szCs w:val="28"/>
        </w:rPr>
        <w:t>згідно розподілу функціональних обов’язків</w:t>
      </w:r>
      <w:r>
        <w:rPr>
          <w:sz w:val="28"/>
          <w:szCs w:val="28"/>
        </w:rPr>
        <w:t>.</w:t>
      </w:r>
    </w:p>
    <w:p w:rsidR="00A80D54" w:rsidRPr="00152869" w:rsidRDefault="00A80D54" w:rsidP="0004273F">
      <w:pPr>
        <w:jc w:val="both"/>
        <w:rPr>
          <w:color w:val="000000"/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  <w:r>
        <w:rPr>
          <w:sz w:val="28"/>
          <w:szCs w:val="28"/>
        </w:rPr>
        <w:t>Тзп м</w:t>
      </w:r>
      <w:r w:rsidRPr="00231C9F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231C9F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231C9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Pr="00231C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О.Мензул</w:t>
      </w: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p w:rsidR="00A80D54" w:rsidRDefault="00A80D54" w:rsidP="00544CB0">
      <w:pPr>
        <w:jc w:val="both"/>
        <w:rPr>
          <w:sz w:val="28"/>
          <w:szCs w:val="28"/>
        </w:rPr>
      </w:pPr>
    </w:p>
    <w:sectPr w:rsidR="00A80D54" w:rsidSect="00C5190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39F"/>
    <w:rsid w:val="000328DA"/>
    <w:rsid w:val="0003321F"/>
    <w:rsid w:val="00041A4F"/>
    <w:rsid w:val="0004273F"/>
    <w:rsid w:val="000450AB"/>
    <w:rsid w:val="00051D44"/>
    <w:rsid w:val="00057056"/>
    <w:rsid w:val="00060557"/>
    <w:rsid w:val="00066203"/>
    <w:rsid w:val="00075764"/>
    <w:rsid w:val="000853C5"/>
    <w:rsid w:val="00097A80"/>
    <w:rsid w:val="000B5134"/>
    <w:rsid w:val="000D5F32"/>
    <w:rsid w:val="000E26A2"/>
    <w:rsid w:val="000E5035"/>
    <w:rsid w:val="000F18B3"/>
    <w:rsid w:val="000F1F05"/>
    <w:rsid w:val="00111034"/>
    <w:rsid w:val="00150FEC"/>
    <w:rsid w:val="00152869"/>
    <w:rsid w:val="00161F1D"/>
    <w:rsid w:val="00171ECC"/>
    <w:rsid w:val="00194632"/>
    <w:rsid w:val="001A3390"/>
    <w:rsid w:val="001B2FB0"/>
    <w:rsid w:val="001E46A7"/>
    <w:rsid w:val="001F550C"/>
    <w:rsid w:val="002047A0"/>
    <w:rsid w:val="002061D9"/>
    <w:rsid w:val="00212CE4"/>
    <w:rsid w:val="0022639F"/>
    <w:rsid w:val="0023039F"/>
    <w:rsid w:val="00231C9F"/>
    <w:rsid w:val="00234B63"/>
    <w:rsid w:val="002608D3"/>
    <w:rsid w:val="00261D64"/>
    <w:rsid w:val="0026395D"/>
    <w:rsid w:val="00281B4F"/>
    <w:rsid w:val="00330148"/>
    <w:rsid w:val="00330AB4"/>
    <w:rsid w:val="003315DB"/>
    <w:rsid w:val="00364E58"/>
    <w:rsid w:val="003926F3"/>
    <w:rsid w:val="00395C33"/>
    <w:rsid w:val="003C1387"/>
    <w:rsid w:val="003D491B"/>
    <w:rsid w:val="003E08DC"/>
    <w:rsid w:val="00421C62"/>
    <w:rsid w:val="00425926"/>
    <w:rsid w:val="0044538B"/>
    <w:rsid w:val="004453AE"/>
    <w:rsid w:val="00445EE1"/>
    <w:rsid w:val="0048050A"/>
    <w:rsid w:val="004E16C2"/>
    <w:rsid w:val="004E526F"/>
    <w:rsid w:val="00502B8D"/>
    <w:rsid w:val="005119D5"/>
    <w:rsid w:val="00517306"/>
    <w:rsid w:val="00544CB0"/>
    <w:rsid w:val="00560875"/>
    <w:rsid w:val="00583102"/>
    <w:rsid w:val="00595285"/>
    <w:rsid w:val="005A6E1A"/>
    <w:rsid w:val="005B0424"/>
    <w:rsid w:val="005F38E3"/>
    <w:rsid w:val="005F653A"/>
    <w:rsid w:val="0062508F"/>
    <w:rsid w:val="006267B9"/>
    <w:rsid w:val="00636BDD"/>
    <w:rsid w:val="00636D3E"/>
    <w:rsid w:val="006503D8"/>
    <w:rsid w:val="00655CC8"/>
    <w:rsid w:val="00663F0C"/>
    <w:rsid w:val="00675EE3"/>
    <w:rsid w:val="00677FAD"/>
    <w:rsid w:val="006802E0"/>
    <w:rsid w:val="006B295D"/>
    <w:rsid w:val="006B2E0D"/>
    <w:rsid w:val="006B6C37"/>
    <w:rsid w:val="006C6C76"/>
    <w:rsid w:val="006D1575"/>
    <w:rsid w:val="00703307"/>
    <w:rsid w:val="00707343"/>
    <w:rsid w:val="0073439D"/>
    <w:rsid w:val="00750F89"/>
    <w:rsid w:val="007515D6"/>
    <w:rsid w:val="00766CDA"/>
    <w:rsid w:val="00773475"/>
    <w:rsid w:val="00781760"/>
    <w:rsid w:val="0078573C"/>
    <w:rsid w:val="00793A25"/>
    <w:rsid w:val="007B51BD"/>
    <w:rsid w:val="007C0BF8"/>
    <w:rsid w:val="00810265"/>
    <w:rsid w:val="00820F01"/>
    <w:rsid w:val="00820F75"/>
    <w:rsid w:val="00831961"/>
    <w:rsid w:val="00844D44"/>
    <w:rsid w:val="00852ACF"/>
    <w:rsid w:val="008820F4"/>
    <w:rsid w:val="0089566E"/>
    <w:rsid w:val="008A20DE"/>
    <w:rsid w:val="008B5715"/>
    <w:rsid w:val="008D2035"/>
    <w:rsid w:val="00907A73"/>
    <w:rsid w:val="00910C83"/>
    <w:rsid w:val="00915F77"/>
    <w:rsid w:val="009223E8"/>
    <w:rsid w:val="0096219A"/>
    <w:rsid w:val="00991946"/>
    <w:rsid w:val="00993890"/>
    <w:rsid w:val="00993C22"/>
    <w:rsid w:val="009A6DEF"/>
    <w:rsid w:val="009B3E00"/>
    <w:rsid w:val="009C446E"/>
    <w:rsid w:val="009D6CCC"/>
    <w:rsid w:val="009F2218"/>
    <w:rsid w:val="00A2550C"/>
    <w:rsid w:val="00A45762"/>
    <w:rsid w:val="00A5712B"/>
    <w:rsid w:val="00A80D54"/>
    <w:rsid w:val="00A96C6D"/>
    <w:rsid w:val="00AA41A1"/>
    <w:rsid w:val="00AA709F"/>
    <w:rsid w:val="00AB7784"/>
    <w:rsid w:val="00B112C4"/>
    <w:rsid w:val="00B21D22"/>
    <w:rsid w:val="00B37E22"/>
    <w:rsid w:val="00B53286"/>
    <w:rsid w:val="00B56422"/>
    <w:rsid w:val="00B62934"/>
    <w:rsid w:val="00B77E0D"/>
    <w:rsid w:val="00B82437"/>
    <w:rsid w:val="00B85406"/>
    <w:rsid w:val="00BA0F89"/>
    <w:rsid w:val="00BA71F8"/>
    <w:rsid w:val="00BC5CE4"/>
    <w:rsid w:val="00BC7457"/>
    <w:rsid w:val="00BD2C62"/>
    <w:rsid w:val="00C16B80"/>
    <w:rsid w:val="00C228C6"/>
    <w:rsid w:val="00C24B33"/>
    <w:rsid w:val="00C265E3"/>
    <w:rsid w:val="00C5190D"/>
    <w:rsid w:val="00C520F8"/>
    <w:rsid w:val="00C64DD0"/>
    <w:rsid w:val="00C67654"/>
    <w:rsid w:val="00C71E19"/>
    <w:rsid w:val="00C72B77"/>
    <w:rsid w:val="00CA3BA3"/>
    <w:rsid w:val="00CC0F8B"/>
    <w:rsid w:val="00CC1FFD"/>
    <w:rsid w:val="00D03043"/>
    <w:rsid w:val="00D20427"/>
    <w:rsid w:val="00D24BEE"/>
    <w:rsid w:val="00D348D5"/>
    <w:rsid w:val="00D5244A"/>
    <w:rsid w:val="00D5318B"/>
    <w:rsid w:val="00D53516"/>
    <w:rsid w:val="00D67BD6"/>
    <w:rsid w:val="00D9647A"/>
    <w:rsid w:val="00DA04EF"/>
    <w:rsid w:val="00DB429E"/>
    <w:rsid w:val="00DD666E"/>
    <w:rsid w:val="00DE0376"/>
    <w:rsid w:val="00DE44F9"/>
    <w:rsid w:val="00E01FDD"/>
    <w:rsid w:val="00E305C4"/>
    <w:rsid w:val="00E3082D"/>
    <w:rsid w:val="00E4416A"/>
    <w:rsid w:val="00E51612"/>
    <w:rsid w:val="00E60BD5"/>
    <w:rsid w:val="00E90378"/>
    <w:rsid w:val="00E93F7E"/>
    <w:rsid w:val="00E94B1E"/>
    <w:rsid w:val="00EA6EA6"/>
    <w:rsid w:val="00EB1033"/>
    <w:rsid w:val="00ED1E2D"/>
    <w:rsid w:val="00ED7AE1"/>
    <w:rsid w:val="00EF1189"/>
    <w:rsid w:val="00EF14A3"/>
    <w:rsid w:val="00EF155E"/>
    <w:rsid w:val="00F10985"/>
    <w:rsid w:val="00F13B6E"/>
    <w:rsid w:val="00F1688E"/>
    <w:rsid w:val="00F54617"/>
    <w:rsid w:val="00F679EB"/>
    <w:rsid w:val="00F7238F"/>
    <w:rsid w:val="00F82483"/>
    <w:rsid w:val="00FE19BC"/>
    <w:rsid w:val="00FE7B12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Normal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1468</Words>
  <Characters>838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Novak</cp:lastModifiedBy>
  <cp:revision>13</cp:revision>
  <cp:lastPrinted>2018-11-22T14:47:00Z</cp:lastPrinted>
  <dcterms:created xsi:type="dcterms:W3CDTF">2018-11-13T05:03:00Z</dcterms:created>
  <dcterms:modified xsi:type="dcterms:W3CDTF">2018-11-23T13:57:00Z</dcterms:modified>
</cp:coreProperties>
</file>