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A0" w:rsidRPr="00E07708" w:rsidRDefault="00D679A0" w:rsidP="00E0770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3B47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50.25pt;visibility:visible" filled="t">
            <v:imagedata r:id="rId5" o:title=""/>
          </v:shape>
        </w:pict>
      </w:r>
    </w:p>
    <w:p w:rsidR="00D679A0" w:rsidRPr="00E07708" w:rsidRDefault="00D679A0" w:rsidP="00E0770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7708">
        <w:rPr>
          <w:rFonts w:ascii="Times New Roman" w:hAnsi="Times New Roman"/>
          <w:b/>
          <w:sz w:val="28"/>
          <w:szCs w:val="28"/>
        </w:rPr>
        <w:t>УКРАЇНА</w:t>
      </w:r>
    </w:p>
    <w:p w:rsidR="00D679A0" w:rsidRPr="00E07708" w:rsidRDefault="00D679A0" w:rsidP="00E0770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7708">
        <w:rPr>
          <w:rFonts w:ascii="Times New Roman" w:hAnsi="Times New Roman"/>
          <w:b/>
          <w:sz w:val="28"/>
          <w:szCs w:val="28"/>
        </w:rPr>
        <w:t>ВАРАСЬКА МІСЬКА РАДА</w:t>
      </w:r>
    </w:p>
    <w:p w:rsidR="00D679A0" w:rsidRPr="00E07708" w:rsidRDefault="00D679A0" w:rsidP="00E0770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7708">
        <w:rPr>
          <w:rFonts w:ascii="Times New Roman" w:hAnsi="Times New Roman"/>
          <w:b/>
          <w:sz w:val="28"/>
          <w:szCs w:val="28"/>
        </w:rPr>
        <w:t>РІВНЕНСЬКОЇ ОБЛАСТІ</w:t>
      </w:r>
    </w:p>
    <w:p w:rsidR="00D679A0" w:rsidRPr="00E07708" w:rsidRDefault="00D679A0" w:rsidP="00E0770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7708">
        <w:rPr>
          <w:rFonts w:ascii="Times New Roman" w:hAnsi="Times New Roman"/>
          <w:b/>
          <w:sz w:val="28"/>
          <w:szCs w:val="28"/>
        </w:rPr>
        <w:t>Cьоме скликання</w:t>
      </w:r>
    </w:p>
    <w:p w:rsidR="00D679A0" w:rsidRPr="00E07708" w:rsidRDefault="00D679A0" w:rsidP="00E0770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7708">
        <w:rPr>
          <w:rFonts w:ascii="Times New Roman" w:hAnsi="Times New Roman"/>
          <w:b/>
          <w:sz w:val="28"/>
          <w:szCs w:val="28"/>
        </w:rPr>
        <w:t>(Чергова сесія)</w:t>
      </w:r>
    </w:p>
    <w:p w:rsidR="00D679A0" w:rsidRPr="00E07708" w:rsidRDefault="00D679A0" w:rsidP="00E0770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7708">
        <w:rPr>
          <w:rFonts w:ascii="Times New Roman" w:hAnsi="Times New Roman"/>
          <w:b/>
          <w:sz w:val="28"/>
          <w:szCs w:val="28"/>
        </w:rPr>
        <w:t>ПРОЕКТ РІШЕННЯ</w:t>
      </w:r>
    </w:p>
    <w:p w:rsidR="00D679A0" w:rsidRPr="00E07708" w:rsidRDefault="00D679A0" w:rsidP="00E077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79A0" w:rsidRPr="00E07708" w:rsidRDefault="00D679A0" w:rsidP="00E07708">
      <w:pPr>
        <w:jc w:val="both"/>
        <w:rPr>
          <w:rFonts w:ascii="Times New Roman" w:hAnsi="Times New Roman"/>
          <w:b/>
          <w:sz w:val="28"/>
          <w:szCs w:val="28"/>
        </w:rPr>
      </w:pPr>
      <w:r w:rsidRPr="00E07708">
        <w:rPr>
          <w:rFonts w:ascii="Times New Roman" w:hAnsi="Times New Roman"/>
          <w:b/>
          <w:sz w:val="28"/>
          <w:szCs w:val="28"/>
        </w:rPr>
        <w:t>16 жовтня 2018 року</w:t>
      </w:r>
      <w:r w:rsidRPr="00E07708">
        <w:rPr>
          <w:rFonts w:ascii="Times New Roman" w:hAnsi="Times New Roman"/>
          <w:b/>
          <w:sz w:val="28"/>
          <w:szCs w:val="28"/>
        </w:rPr>
        <w:tab/>
      </w:r>
      <w:r w:rsidRPr="00E07708">
        <w:rPr>
          <w:rFonts w:ascii="Times New Roman" w:hAnsi="Times New Roman"/>
          <w:b/>
          <w:sz w:val="28"/>
          <w:szCs w:val="28"/>
        </w:rPr>
        <w:tab/>
      </w:r>
      <w:r w:rsidRPr="00E07708">
        <w:rPr>
          <w:rFonts w:ascii="Times New Roman" w:hAnsi="Times New Roman"/>
          <w:b/>
          <w:sz w:val="28"/>
          <w:szCs w:val="28"/>
        </w:rPr>
        <w:tab/>
        <w:t xml:space="preserve">                        №1353</w:t>
      </w:r>
    </w:p>
    <w:p w:rsidR="00D679A0" w:rsidRPr="008A35B4" w:rsidRDefault="00D679A0" w:rsidP="009E01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B4">
        <w:rPr>
          <w:rFonts w:ascii="Times New Roman" w:hAnsi="Times New Roman"/>
          <w:b/>
          <w:sz w:val="28"/>
          <w:szCs w:val="28"/>
        </w:rPr>
        <w:t xml:space="preserve">Про схвалення проекту рішення </w:t>
      </w:r>
    </w:p>
    <w:p w:rsidR="00D679A0" w:rsidRPr="008A35B4" w:rsidRDefault="00D679A0" w:rsidP="009D43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B4">
        <w:rPr>
          <w:rFonts w:ascii="Times New Roman" w:hAnsi="Times New Roman"/>
          <w:b/>
          <w:sz w:val="28"/>
          <w:szCs w:val="28"/>
        </w:rPr>
        <w:t xml:space="preserve">про добровільне приєднання </w:t>
      </w:r>
    </w:p>
    <w:p w:rsidR="00D679A0" w:rsidRPr="008A35B4" w:rsidRDefault="00D679A0" w:rsidP="009D43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B4">
        <w:rPr>
          <w:rFonts w:ascii="Times New Roman" w:hAnsi="Times New Roman"/>
          <w:b/>
          <w:sz w:val="28"/>
          <w:szCs w:val="28"/>
        </w:rPr>
        <w:t xml:space="preserve">до територіальної громади </w:t>
      </w:r>
    </w:p>
    <w:p w:rsidR="00D679A0" w:rsidRPr="008A35B4" w:rsidRDefault="00D679A0" w:rsidP="009D43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B4">
        <w:rPr>
          <w:rFonts w:ascii="Times New Roman" w:hAnsi="Times New Roman"/>
          <w:b/>
          <w:sz w:val="28"/>
          <w:szCs w:val="28"/>
        </w:rPr>
        <w:t>міста обласного значення</w:t>
      </w:r>
    </w:p>
    <w:p w:rsidR="00D679A0" w:rsidRPr="008A35B4" w:rsidRDefault="00D679A0" w:rsidP="009D43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79A0" w:rsidRPr="008A35B4" w:rsidRDefault="00D679A0" w:rsidP="009D43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B4">
        <w:rPr>
          <w:rFonts w:ascii="Times New Roman" w:hAnsi="Times New Roman"/>
          <w:sz w:val="28"/>
          <w:szCs w:val="28"/>
        </w:rPr>
        <w:t xml:space="preserve"> </w:t>
      </w:r>
    </w:p>
    <w:p w:rsidR="00D679A0" w:rsidRPr="008A35B4" w:rsidRDefault="00D679A0" w:rsidP="008A35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35B4">
        <w:rPr>
          <w:rFonts w:ascii="Times New Roman" w:hAnsi="Times New Roman"/>
          <w:sz w:val="28"/>
          <w:szCs w:val="28"/>
        </w:rPr>
        <w:t>Розглянувши проект рішення про добровільне приєднання до територіальної громади міста обласного значення, керуючись ч. 3 ст. 8</w:t>
      </w:r>
      <w:r w:rsidRPr="008A35B4">
        <w:rPr>
          <w:rFonts w:ascii="Times New Roman" w:hAnsi="Times New Roman"/>
          <w:sz w:val="28"/>
          <w:szCs w:val="28"/>
          <w:vertAlign w:val="superscript"/>
        </w:rPr>
        <w:t>2</w:t>
      </w:r>
      <w:r w:rsidRPr="008A35B4">
        <w:rPr>
          <w:rFonts w:ascii="Times New Roman" w:hAnsi="Times New Roman"/>
          <w:sz w:val="28"/>
          <w:szCs w:val="28"/>
        </w:rPr>
        <w:t>, пунктом 3</w:t>
      </w:r>
      <w:r w:rsidRPr="008A35B4">
        <w:rPr>
          <w:rFonts w:ascii="Times New Roman" w:hAnsi="Times New Roman"/>
          <w:sz w:val="28"/>
          <w:szCs w:val="28"/>
          <w:vertAlign w:val="superscript"/>
        </w:rPr>
        <w:t>1</w:t>
      </w:r>
      <w:r w:rsidRPr="008A35B4">
        <w:rPr>
          <w:rFonts w:ascii="Times New Roman" w:hAnsi="Times New Roman"/>
          <w:sz w:val="28"/>
          <w:szCs w:val="28"/>
        </w:rPr>
        <w:t xml:space="preserve"> розділу </w:t>
      </w:r>
      <w:r w:rsidRPr="008A35B4">
        <w:rPr>
          <w:rFonts w:ascii="Times New Roman" w:hAnsi="Times New Roman"/>
          <w:sz w:val="28"/>
          <w:szCs w:val="28"/>
          <w:lang w:val="en-US"/>
        </w:rPr>
        <w:t>IV</w:t>
      </w:r>
      <w:r w:rsidRPr="008A35B4">
        <w:rPr>
          <w:rFonts w:ascii="Times New Roman" w:hAnsi="Times New Roman"/>
          <w:sz w:val="28"/>
          <w:szCs w:val="28"/>
        </w:rPr>
        <w:t xml:space="preserve"> «Прикінцеві положення» Закону України «Про добровільне об’єднання територіальних громад», ч. 1 ст. 59 Закону України «Про місцеве самоврядування в Україні», міська рада </w:t>
      </w:r>
    </w:p>
    <w:p w:rsidR="00D679A0" w:rsidRPr="008A35B4" w:rsidRDefault="00D679A0" w:rsidP="000E7DC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679A0" w:rsidRPr="008A35B4" w:rsidRDefault="00D679A0" w:rsidP="000E7DC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A35B4">
        <w:rPr>
          <w:rFonts w:ascii="Times New Roman" w:hAnsi="Times New Roman"/>
          <w:sz w:val="28"/>
          <w:szCs w:val="28"/>
        </w:rPr>
        <w:t>ВИРІШИЛА:</w:t>
      </w:r>
    </w:p>
    <w:p w:rsidR="00D679A0" w:rsidRPr="008A35B4" w:rsidRDefault="00D679A0" w:rsidP="009D43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79A0" w:rsidRPr="008A35B4" w:rsidRDefault="00D679A0" w:rsidP="008A35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35B4">
        <w:rPr>
          <w:rFonts w:ascii="Times New Roman" w:hAnsi="Times New Roman"/>
          <w:sz w:val="28"/>
          <w:szCs w:val="28"/>
        </w:rPr>
        <w:t xml:space="preserve">1. Схвалити проект </w:t>
      </w:r>
      <w:bookmarkStart w:id="0" w:name="_GoBack"/>
      <w:r w:rsidRPr="008A35B4">
        <w:rPr>
          <w:rFonts w:ascii="Times New Roman" w:hAnsi="Times New Roman"/>
          <w:sz w:val="28"/>
          <w:szCs w:val="28"/>
        </w:rPr>
        <w:t xml:space="preserve">рішення </w:t>
      </w:r>
      <w:bookmarkEnd w:id="0"/>
      <w:r w:rsidRPr="008A35B4">
        <w:rPr>
          <w:rFonts w:ascii="Times New Roman" w:hAnsi="Times New Roman"/>
          <w:sz w:val="28"/>
          <w:szCs w:val="28"/>
        </w:rPr>
        <w:t xml:space="preserve">про добровільне приєднання до територіальної громади міста обласного значення, що додається. </w:t>
      </w:r>
    </w:p>
    <w:p w:rsidR="00D679A0" w:rsidRPr="008A35B4" w:rsidRDefault="00D679A0" w:rsidP="009D43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79A0" w:rsidRDefault="00D679A0" w:rsidP="009D43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79A0" w:rsidRPr="008A35B4" w:rsidRDefault="00D679A0" w:rsidP="009D43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79A0" w:rsidRPr="008A35B4" w:rsidRDefault="00D679A0" w:rsidP="009142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Тзп міського голови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О.Мензул</w:t>
      </w:r>
    </w:p>
    <w:p w:rsidR="00D679A0" w:rsidRDefault="00D679A0" w:rsidP="0002228F">
      <w:pPr>
        <w:spacing w:after="0" w:line="240" w:lineRule="auto"/>
        <w:ind w:left="6826"/>
        <w:rPr>
          <w:rFonts w:ascii="Times New Roman" w:hAnsi="Times New Roman" w:cs="Calibri"/>
          <w:sz w:val="24"/>
        </w:rPr>
      </w:pPr>
    </w:p>
    <w:p w:rsidR="00D679A0" w:rsidRDefault="00D679A0" w:rsidP="0002228F">
      <w:pPr>
        <w:spacing w:after="0" w:line="240" w:lineRule="auto"/>
        <w:ind w:left="6826"/>
        <w:rPr>
          <w:rFonts w:ascii="Times New Roman" w:hAnsi="Times New Roman" w:cs="Calibri"/>
          <w:sz w:val="24"/>
        </w:rPr>
        <w:sectPr w:rsidR="00D679A0" w:rsidSect="0039721D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D679A0" w:rsidRPr="00CD60DE" w:rsidRDefault="00D679A0" w:rsidP="00CD60DE">
      <w:pPr>
        <w:spacing w:after="0" w:line="240" w:lineRule="auto"/>
        <w:ind w:left="5387"/>
        <w:rPr>
          <w:rFonts w:ascii="Times New Roman" w:hAnsi="Times New Roman" w:cs="Calibri"/>
          <w:sz w:val="28"/>
          <w:szCs w:val="28"/>
        </w:rPr>
      </w:pPr>
      <w:r w:rsidRPr="00CD60DE">
        <w:rPr>
          <w:rFonts w:ascii="Times New Roman" w:hAnsi="Times New Roman" w:cs="Calibri"/>
          <w:sz w:val="28"/>
          <w:szCs w:val="28"/>
        </w:rPr>
        <w:t>СХВАЛЕНО</w:t>
      </w:r>
    </w:p>
    <w:p w:rsidR="00D679A0" w:rsidRPr="00CD60DE" w:rsidRDefault="00D679A0" w:rsidP="00CD60DE">
      <w:pPr>
        <w:spacing w:after="0" w:line="240" w:lineRule="auto"/>
        <w:ind w:left="5387"/>
        <w:rPr>
          <w:rFonts w:ascii="Times New Roman" w:hAnsi="Times New Roman" w:cs="Calibri"/>
          <w:sz w:val="28"/>
          <w:szCs w:val="28"/>
        </w:rPr>
      </w:pPr>
      <w:r w:rsidRPr="00CD60DE">
        <w:rPr>
          <w:rFonts w:ascii="Times New Roman" w:hAnsi="Times New Roman" w:cs="Calibri"/>
          <w:sz w:val="28"/>
          <w:szCs w:val="28"/>
        </w:rPr>
        <w:t>Рішення</w:t>
      </w:r>
      <w:r>
        <w:rPr>
          <w:rFonts w:ascii="Times New Roman" w:hAnsi="Times New Roman" w:cs="Calibri"/>
          <w:sz w:val="28"/>
          <w:szCs w:val="28"/>
        </w:rPr>
        <w:t>м</w:t>
      </w:r>
      <w:r w:rsidRPr="00CD60DE">
        <w:rPr>
          <w:rFonts w:ascii="Times New Roman" w:hAnsi="Times New Roman" w:cs="Calibri"/>
          <w:sz w:val="28"/>
          <w:szCs w:val="28"/>
        </w:rPr>
        <w:t xml:space="preserve"> Вараської міської ради </w:t>
      </w:r>
      <w:r>
        <w:rPr>
          <w:rFonts w:ascii="Times New Roman" w:hAnsi="Times New Roman" w:cs="Calibri"/>
          <w:sz w:val="28"/>
          <w:szCs w:val="28"/>
        </w:rPr>
        <w:br/>
      </w:r>
      <w:r w:rsidRPr="00CD60DE">
        <w:rPr>
          <w:rFonts w:ascii="Times New Roman" w:hAnsi="Times New Roman" w:cs="Calibri"/>
          <w:sz w:val="28"/>
          <w:szCs w:val="28"/>
        </w:rPr>
        <w:t xml:space="preserve">від </w:t>
      </w:r>
      <w:r w:rsidRPr="00CD60DE">
        <w:rPr>
          <w:rFonts w:ascii="Times New Roman" w:hAnsi="Times New Roman"/>
          <w:sz w:val="28"/>
          <w:szCs w:val="28"/>
        </w:rPr>
        <w:t>«___» ________ року  № ___</w:t>
      </w:r>
    </w:p>
    <w:p w:rsidR="00D679A0" w:rsidRPr="00CD60DE" w:rsidRDefault="00D679A0" w:rsidP="0002228F">
      <w:pPr>
        <w:spacing w:after="0" w:line="240" w:lineRule="auto"/>
        <w:jc w:val="right"/>
        <w:rPr>
          <w:rFonts w:ascii="Times New Roman" w:hAnsi="Times New Roman" w:cs="Calibri"/>
          <w:sz w:val="28"/>
          <w:szCs w:val="28"/>
        </w:rPr>
      </w:pPr>
    </w:p>
    <w:p w:rsidR="00D679A0" w:rsidRPr="00CD60DE" w:rsidRDefault="00D679A0" w:rsidP="0002228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D60DE">
        <w:rPr>
          <w:rFonts w:ascii="Times New Roman" w:hAnsi="Times New Roman" w:cs="Calibri"/>
          <w:sz w:val="28"/>
          <w:szCs w:val="28"/>
        </w:rPr>
        <w:t>ПРОЕКТ</w:t>
      </w:r>
    </w:p>
    <w:p w:rsidR="00D679A0" w:rsidRDefault="00D679A0" w:rsidP="009C5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79A0" w:rsidRPr="008A35B4" w:rsidRDefault="00D679A0" w:rsidP="00CD60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5B4">
        <w:rPr>
          <w:rFonts w:ascii="Times New Roman" w:hAnsi="Times New Roman"/>
          <w:b/>
          <w:sz w:val="28"/>
          <w:szCs w:val="28"/>
        </w:rPr>
        <w:t>ВАРАСЬКА МІСЬКА РАДА</w:t>
      </w:r>
    </w:p>
    <w:p w:rsidR="00D679A0" w:rsidRPr="008A35B4" w:rsidRDefault="00D679A0" w:rsidP="00CD60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5B4">
        <w:rPr>
          <w:rFonts w:ascii="Times New Roman" w:hAnsi="Times New Roman"/>
          <w:b/>
          <w:sz w:val="28"/>
          <w:szCs w:val="28"/>
        </w:rPr>
        <w:t>РІВНЕНСЬКОЇ ОБЛАС</w:t>
      </w:r>
      <w:r>
        <w:rPr>
          <w:rFonts w:ascii="Times New Roman" w:hAnsi="Times New Roman"/>
          <w:b/>
          <w:sz w:val="28"/>
          <w:szCs w:val="28"/>
        </w:rPr>
        <w:t>Т</w:t>
      </w:r>
      <w:r w:rsidRPr="008A35B4">
        <w:rPr>
          <w:rFonts w:ascii="Times New Roman" w:hAnsi="Times New Roman"/>
          <w:b/>
          <w:sz w:val="28"/>
          <w:szCs w:val="28"/>
        </w:rPr>
        <w:t>І</w:t>
      </w:r>
    </w:p>
    <w:p w:rsidR="00D679A0" w:rsidRPr="008A35B4" w:rsidRDefault="00D679A0" w:rsidP="00CD60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5B4">
        <w:rPr>
          <w:rFonts w:ascii="Times New Roman" w:hAnsi="Times New Roman"/>
          <w:b/>
          <w:sz w:val="28"/>
          <w:szCs w:val="28"/>
        </w:rPr>
        <w:t>Сьоме скликання</w:t>
      </w:r>
    </w:p>
    <w:p w:rsidR="00D679A0" w:rsidRPr="008A35B4" w:rsidRDefault="00D679A0" w:rsidP="00CD60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5B4">
        <w:rPr>
          <w:rFonts w:ascii="Times New Roman" w:hAnsi="Times New Roman"/>
          <w:b/>
          <w:sz w:val="28"/>
          <w:szCs w:val="28"/>
        </w:rPr>
        <w:t>(____ сесія)</w:t>
      </w:r>
    </w:p>
    <w:p w:rsidR="00D679A0" w:rsidRPr="008A35B4" w:rsidRDefault="00D679A0" w:rsidP="00CD60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5B4">
        <w:rPr>
          <w:rFonts w:ascii="Times New Roman" w:hAnsi="Times New Roman"/>
          <w:b/>
          <w:sz w:val="28"/>
          <w:szCs w:val="28"/>
        </w:rPr>
        <w:t>РІШЕННЯ</w:t>
      </w:r>
    </w:p>
    <w:p w:rsidR="00D679A0" w:rsidRPr="008A35B4" w:rsidRDefault="00D679A0" w:rsidP="00CD60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9A0" w:rsidRPr="008A35B4" w:rsidRDefault="00D679A0" w:rsidP="00CD60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B4">
        <w:rPr>
          <w:rFonts w:ascii="Times New Roman" w:hAnsi="Times New Roman"/>
          <w:sz w:val="28"/>
          <w:szCs w:val="28"/>
        </w:rPr>
        <w:t xml:space="preserve"> </w:t>
      </w:r>
    </w:p>
    <w:p w:rsidR="00D679A0" w:rsidRPr="008A35B4" w:rsidRDefault="00D679A0" w:rsidP="00CD60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B4">
        <w:rPr>
          <w:rFonts w:ascii="Times New Roman" w:hAnsi="Times New Roman"/>
          <w:sz w:val="28"/>
          <w:szCs w:val="28"/>
        </w:rPr>
        <w:t xml:space="preserve">«___» ________ року                                                                                   № ______ </w:t>
      </w:r>
    </w:p>
    <w:p w:rsidR="00D679A0" w:rsidRPr="008A35B4" w:rsidRDefault="00D679A0" w:rsidP="00CD60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5B4">
        <w:rPr>
          <w:rFonts w:ascii="Times New Roman" w:hAnsi="Times New Roman"/>
          <w:sz w:val="28"/>
          <w:szCs w:val="28"/>
        </w:rPr>
        <w:t xml:space="preserve"> </w:t>
      </w:r>
    </w:p>
    <w:p w:rsidR="00D679A0" w:rsidRPr="008A35B4" w:rsidRDefault="00D679A0" w:rsidP="00CD60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B4">
        <w:rPr>
          <w:rFonts w:ascii="Times New Roman" w:hAnsi="Times New Roman"/>
          <w:b/>
          <w:sz w:val="28"/>
          <w:szCs w:val="28"/>
        </w:rPr>
        <w:t xml:space="preserve">Про добровільне приєднання </w:t>
      </w:r>
    </w:p>
    <w:p w:rsidR="00D679A0" w:rsidRPr="008A35B4" w:rsidRDefault="00D679A0" w:rsidP="00CD60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B4">
        <w:rPr>
          <w:rFonts w:ascii="Times New Roman" w:hAnsi="Times New Roman"/>
          <w:b/>
          <w:sz w:val="28"/>
          <w:szCs w:val="28"/>
        </w:rPr>
        <w:t xml:space="preserve">до територіальної громади </w:t>
      </w:r>
    </w:p>
    <w:p w:rsidR="00D679A0" w:rsidRPr="008A35B4" w:rsidRDefault="00D679A0" w:rsidP="00CD60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B4">
        <w:rPr>
          <w:rFonts w:ascii="Times New Roman" w:hAnsi="Times New Roman"/>
          <w:b/>
          <w:sz w:val="28"/>
          <w:szCs w:val="28"/>
        </w:rPr>
        <w:t>міста обласного значення</w:t>
      </w:r>
    </w:p>
    <w:p w:rsidR="00D679A0" w:rsidRPr="009C53FA" w:rsidRDefault="00D679A0" w:rsidP="00852D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53FA">
        <w:rPr>
          <w:rFonts w:ascii="Times New Roman" w:hAnsi="Times New Roman"/>
          <w:sz w:val="24"/>
          <w:szCs w:val="24"/>
        </w:rPr>
        <w:t xml:space="preserve"> </w:t>
      </w:r>
    </w:p>
    <w:p w:rsidR="00D679A0" w:rsidRDefault="00D679A0" w:rsidP="00852D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C48">
        <w:rPr>
          <w:rFonts w:ascii="Times New Roman" w:hAnsi="Times New Roman"/>
          <w:sz w:val="28"/>
          <w:szCs w:val="28"/>
        </w:rPr>
        <w:t>В</w:t>
      </w:r>
      <w:r w:rsidRPr="00B82C48">
        <w:rPr>
          <w:rFonts w:ascii="Times New Roman" w:hAnsi="Times New Roman" w:cs="Calibri"/>
          <w:sz w:val="28"/>
          <w:szCs w:val="28"/>
        </w:rPr>
        <w:t xml:space="preserve">раховуючи висновок Рівненської обласної державної адміністрації, затверджений розпорядженням голови Рівненської обласної державної адміністрації від «__» _________ _____ року №_____, </w:t>
      </w:r>
      <w:r w:rsidRPr="00B82C48">
        <w:rPr>
          <w:rFonts w:ascii="Times New Roman" w:hAnsi="Times New Roman"/>
          <w:sz w:val="28"/>
          <w:szCs w:val="28"/>
        </w:rPr>
        <w:t xml:space="preserve">керуючись ч. </w:t>
      </w:r>
      <w:r>
        <w:rPr>
          <w:rFonts w:ascii="Times New Roman" w:hAnsi="Times New Roman"/>
          <w:sz w:val="28"/>
          <w:szCs w:val="28"/>
        </w:rPr>
        <w:t>6</w:t>
      </w:r>
      <w:r w:rsidRPr="00B82C48">
        <w:rPr>
          <w:rFonts w:ascii="Times New Roman" w:hAnsi="Times New Roman"/>
          <w:sz w:val="28"/>
          <w:szCs w:val="28"/>
        </w:rPr>
        <w:t xml:space="preserve"> ст. 8</w:t>
      </w:r>
      <w:r w:rsidRPr="00B82C48">
        <w:rPr>
          <w:rFonts w:ascii="Times New Roman" w:hAnsi="Times New Roman"/>
          <w:sz w:val="28"/>
          <w:szCs w:val="28"/>
          <w:vertAlign w:val="superscript"/>
        </w:rPr>
        <w:t>2</w:t>
      </w:r>
      <w:r w:rsidRPr="00B82C48">
        <w:rPr>
          <w:rFonts w:ascii="Times New Roman" w:hAnsi="Times New Roman"/>
          <w:sz w:val="28"/>
          <w:szCs w:val="28"/>
        </w:rPr>
        <w:t>, пунктом 3</w:t>
      </w:r>
      <w:r w:rsidRPr="00B82C48">
        <w:rPr>
          <w:rFonts w:ascii="Times New Roman" w:hAnsi="Times New Roman"/>
          <w:sz w:val="28"/>
          <w:szCs w:val="28"/>
          <w:vertAlign w:val="superscript"/>
        </w:rPr>
        <w:t>1</w:t>
      </w:r>
      <w:r w:rsidRPr="00B82C48">
        <w:rPr>
          <w:rFonts w:ascii="Times New Roman" w:hAnsi="Times New Roman"/>
          <w:sz w:val="28"/>
          <w:szCs w:val="28"/>
        </w:rPr>
        <w:t xml:space="preserve"> розділу </w:t>
      </w:r>
      <w:r w:rsidRPr="00B82C48">
        <w:rPr>
          <w:rFonts w:ascii="Times New Roman" w:hAnsi="Times New Roman"/>
          <w:sz w:val="28"/>
          <w:szCs w:val="28"/>
          <w:lang w:val="en-US"/>
        </w:rPr>
        <w:t>IV</w:t>
      </w:r>
      <w:r w:rsidRPr="00B82C48">
        <w:rPr>
          <w:rFonts w:ascii="Times New Roman" w:hAnsi="Times New Roman"/>
          <w:sz w:val="28"/>
          <w:szCs w:val="28"/>
        </w:rPr>
        <w:t xml:space="preserve"> «Прикінцеві положення» Закону України «Про добровільне об’єднання територіальних громад», ч. 1 ст. 59 Закону України «Про місцеве самоврядування в Україні», міська рада</w:t>
      </w:r>
    </w:p>
    <w:p w:rsidR="00D679A0" w:rsidRDefault="00D679A0" w:rsidP="00852D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79A0" w:rsidRPr="00B82C48" w:rsidRDefault="00D679A0" w:rsidP="00B82C4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:rsidR="00D679A0" w:rsidRPr="009C53FA" w:rsidRDefault="00D679A0" w:rsidP="00852D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79A0" w:rsidRPr="00B82C48" w:rsidRDefault="00D679A0" w:rsidP="00EE19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2C4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Добровільно приєднати територіальну громаду </w:t>
      </w:r>
      <w:r w:rsidRPr="00B82C4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ела Заболоття Заболоттівської сільської ради Володимирецького району Рівненської області до територіальної громади міста обласного значення Вараша Вараської міської ради Рівненської області</w:t>
      </w:r>
      <w:r w:rsidRPr="00B82C48">
        <w:rPr>
          <w:rFonts w:ascii="Times New Roman" w:hAnsi="Times New Roman"/>
          <w:sz w:val="28"/>
          <w:szCs w:val="28"/>
        </w:rPr>
        <w:t xml:space="preserve">. </w:t>
      </w:r>
    </w:p>
    <w:p w:rsidR="00D679A0" w:rsidRPr="00B82C48" w:rsidRDefault="00D679A0" w:rsidP="00EE19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2C48">
        <w:rPr>
          <w:rFonts w:ascii="Times New Roman" w:hAnsi="Times New Roman"/>
          <w:sz w:val="28"/>
          <w:szCs w:val="28"/>
        </w:rPr>
        <w:t xml:space="preserve">2. Затвердити план організаційних заходів щодо добровільного </w:t>
      </w:r>
      <w:r>
        <w:rPr>
          <w:rFonts w:ascii="Times New Roman" w:hAnsi="Times New Roman"/>
          <w:sz w:val="28"/>
          <w:szCs w:val="28"/>
        </w:rPr>
        <w:t>приєднання територіальної</w:t>
      </w:r>
      <w:r w:rsidRPr="00B82C48">
        <w:rPr>
          <w:rFonts w:ascii="Times New Roman" w:hAnsi="Times New Roman"/>
          <w:sz w:val="28"/>
          <w:szCs w:val="28"/>
        </w:rPr>
        <w:t xml:space="preserve"> громад</w:t>
      </w:r>
      <w:r>
        <w:rPr>
          <w:rFonts w:ascii="Times New Roman" w:hAnsi="Times New Roman"/>
          <w:sz w:val="28"/>
          <w:szCs w:val="28"/>
        </w:rPr>
        <w:t xml:space="preserve">и, що </w:t>
      </w:r>
      <w:r w:rsidRPr="00B82C48">
        <w:rPr>
          <w:rFonts w:ascii="Times New Roman" w:hAnsi="Times New Roman"/>
          <w:sz w:val="28"/>
          <w:szCs w:val="28"/>
        </w:rPr>
        <w:t xml:space="preserve">додається. </w:t>
      </w:r>
    </w:p>
    <w:p w:rsidR="00D679A0" w:rsidRDefault="00D679A0" w:rsidP="00852D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79A0" w:rsidRPr="00B82C48" w:rsidRDefault="00D679A0" w:rsidP="00852D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79A0" w:rsidRPr="00B82C48" w:rsidRDefault="00D679A0" w:rsidP="00852D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Вараський м</w:t>
      </w:r>
      <w:r w:rsidRPr="00B82C48">
        <w:rPr>
          <w:rFonts w:ascii="Times New Roman" w:hAnsi="Times New Roman"/>
          <w:b/>
          <w:sz w:val="28"/>
          <w:szCs w:val="28"/>
        </w:rPr>
        <w:t xml:space="preserve">іський голова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B82C48">
        <w:rPr>
          <w:rFonts w:ascii="Times New Roman" w:hAnsi="Times New Roman"/>
          <w:b/>
          <w:sz w:val="28"/>
          <w:szCs w:val="28"/>
        </w:rPr>
        <w:t xml:space="preserve">                        _______________    ПІБ</w:t>
      </w:r>
    </w:p>
    <w:p w:rsidR="00D679A0" w:rsidRPr="009C53FA" w:rsidRDefault="00D679A0" w:rsidP="00852D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79A0" w:rsidRDefault="00D679A0" w:rsidP="00852D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D679A0" w:rsidSect="0039721D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D679A0" w:rsidRPr="00EE19FF" w:rsidRDefault="00D679A0" w:rsidP="00EE19FF">
      <w:pPr>
        <w:spacing w:after="0" w:line="240" w:lineRule="auto"/>
        <w:ind w:left="5387"/>
        <w:rPr>
          <w:rFonts w:ascii="Times New Roman" w:hAnsi="Times New Roman" w:cs="Calibri"/>
          <w:sz w:val="28"/>
          <w:szCs w:val="28"/>
        </w:rPr>
      </w:pPr>
      <w:r w:rsidRPr="00EE19FF">
        <w:rPr>
          <w:rFonts w:ascii="Times New Roman" w:hAnsi="Times New Roman"/>
          <w:sz w:val="28"/>
          <w:szCs w:val="28"/>
        </w:rPr>
        <w:t>ЗАТВЕРДЖЕНО</w:t>
      </w:r>
      <w:r w:rsidRPr="00EE19FF">
        <w:rPr>
          <w:rFonts w:ascii="Times New Roman" w:hAnsi="Times New Roman"/>
          <w:sz w:val="28"/>
          <w:szCs w:val="28"/>
        </w:rPr>
        <w:br/>
      </w:r>
      <w:r w:rsidRPr="00EE19FF">
        <w:rPr>
          <w:rFonts w:ascii="Times New Roman" w:hAnsi="Times New Roman" w:cs="Calibri"/>
          <w:sz w:val="28"/>
          <w:szCs w:val="28"/>
        </w:rPr>
        <w:t xml:space="preserve">Рішенням Вараської міської ради </w:t>
      </w:r>
      <w:r w:rsidRPr="00EE19FF">
        <w:rPr>
          <w:rFonts w:ascii="Times New Roman" w:hAnsi="Times New Roman" w:cs="Calibri"/>
          <w:sz w:val="28"/>
          <w:szCs w:val="28"/>
        </w:rPr>
        <w:br/>
        <w:t xml:space="preserve">від </w:t>
      </w:r>
      <w:r w:rsidRPr="00EE19FF">
        <w:rPr>
          <w:rFonts w:ascii="Times New Roman" w:hAnsi="Times New Roman"/>
          <w:sz w:val="28"/>
          <w:szCs w:val="28"/>
        </w:rPr>
        <w:t>«___» ________ року  № ___</w:t>
      </w:r>
    </w:p>
    <w:p w:rsidR="00D679A0" w:rsidRPr="009C53FA" w:rsidRDefault="00D679A0" w:rsidP="00EE19FF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</w:p>
    <w:p w:rsidR="00D679A0" w:rsidRDefault="00D679A0" w:rsidP="00852D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79A0" w:rsidRPr="00EE19FF" w:rsidRDefault="00D679A0" w:rsidP="00852D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9FF">
        <w:rPr>
          <w:rFonts w:ascii="Times New Roman" w:hAnsi="Times New Roman"/>
          <w:b/>
          <w:sz w:val="28"/>
          <w:szCs w:val="28"/>
        </w:rPr>
        <w:t>ПЛАН</w:t>
      </w:r>
    </w:p>
    <w:p w:rsidR="00D679A0" w:rsidRPr="00EE19FF" w:rsidRDefault="00D679A0" w:rsidP="00852D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9FF">
        <w:rPr>
          <w:rFonts w:ascii="Times New Roman" w:hAnsi="Times New Roman"/>
          <w:b/>
          <w:sz w:val="28"/>
          <w:szCs w:val="28"/>
        </w:rPr>
        <w:t>організаційних заходів щодо добровільного приєднання територіальної громади</w:t>
      </w:r>
    </w:p>
    <w:p w:rsidR="00D679A0" w:rsidRPr="00EE19FF" w:rsidRDefault="00D679A0" w:rsidP="00852D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79A0" w:rsidRPr="00EE19FF" w:rsidRDefault="00D679A0" w:rsidP="00EE19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color w:val="262626"/>
          <w:sz w:val="28"/>
          <w:szCs w:val="28"/>
        </w:rPr>
      </w:pPr>
      <w:r w:rsidRPr="00EE19FF">
        <w:rPr>
          <w:rFonts w:ascii="Times New Roman" w:hAnsi="Times New Roman"/>
          <w:color w:val="262626"/>
          <w:sz w:val="28"/>
          <w:szCs w:val="28"/>
        </w:rPr>
        <w:t xml:space="preserve">Провести розрахунки обсягу доходів та видатків територіальної громади </w:t>
      </w:r>
      <w:r>
        <w:rPr>
          <w:rFonts w:ascii="Times New Roman" w:hAnsi="Times New Roman"/>
          <w:color w:val="262626"/>
          <w:sz w:val="28"/>
          <w:szCs w:val="28"/>
        </w:rPr>
        <w:t xml:space="preserve">міста обласного значення </w:t>
      </w:r>
      <w:r w:rsidRPr="00EE19FF">
        <w:rPr>
          <w:rFonts w:ascii="Times New Roman" w:hAnsi="Times New Roman"/>
          <w:color w:val="262626"/>
          <w:sz w:val="28"/>
          <w:szCs w:val="28"/>
        </w:rPr>
        <w:t>після приєднання.</w:t>
      </w:r>
    </w:p>
    <w:p w:rsidR="00D679A0" w:rsidRPr="00EE19FF" w:rsidRDefault="00D679A0" w:rsidP="00EE19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color w:val="262626"/>
          <w:sz w:val="28"/>
          <w:szCs w:val="28"/>
        </w:rPr>
      </w:pPr>
      <w:r w:rsidRPr="00EE19FF">
        <w:rPr>
          <w:rFonts w:ascii="Times New Roman" w:hAnsi="Times New Roman"/>
          <w:color w:val="262626"/>
          <w:sz w:val="28"/>
          <w:szCs w:val="28"/>
        </w:rPr>
        <w:t>Здійснити моніторинг закладів, які утримуються за рахунок бюджету органу місцевого самоврядування, що приєднується.</w:t>
      </w:r>
    </w:p>
    <w:p w:rsidR="00D679A0" w:rsidRPr="00EE19FF" w:rsidRDefault="00D679A0" w:rsidP="00EE19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color w:val="262626"/>
          <w:sz w:val="28"/>
          <w:szCs w:val="28"/>
        </w:rPr>
      </w:pPr>
      <w:r w:rsidRPr="00EE19FF">
        <w:rPr>
          <w:rFonts w:ascii="Times New Roman" w:hAnsi="Times New Roman"/>
          <w:color w:val="262626"/>
          <w:sz w:val="28"/>
          <w:szCs w:val="28"/>
        </w:rPr>
        <w:t>Здійснити моніторинг майна, активів та зобов’язань територіальної громади, що приєднується.</w:t>
      </w:r>
    </w:p>
    <w:p w:rsidR="00D679A0" w:rsidRPr="00EE19FF" w:rsidRDefault="00D679A0" w:rsidP="00EE19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color w:val="262626"/>
          <w:sz w:val="28"/>
          <w:szCs w:val="28"/>
        </w:rPr>
      </w:pPr>
      <w:r w:rsidRPr="00EE19FF">
        <w:rPr>
          <w:rFonts w:ascii="Times New Roman" w:hAnsi="Times New Roman"/>
          <w:color w:val="262626"/>
          <w:sz w:val="28"/>
          <w:szCs w:val="28"/>
        </w:rPr>
        <w:t>Проаналізувати стан, потреби та підготувати пропозиції щодо розміщення органів місцевого самоврядування та державних органів на території громади, що приєднується.</w:t>
      </w:r>
    </w:p>
    <w:p w:rsidR="00D679A0" w:rsidRPr="00EE19FF" w:rsidRDefault="00D679A0" w:rsidP="00EE19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color w:val="262626"/>
          <w:sz w:val="28"/>
          <w:szCs w:val="28"/>
        </w:rPr>
      </w:pPr>
      <w:r w:rsidRPr="00EE19FF">
        <w:rPr>
          <w:rFonts w:ascii="Times New Roman" w:hAnsi="Times New Roman"/>
          <w:color w:val="262626"/>
          <w:sz w:val="28"/>
          <w:szCs w:val="28"/>
        </w:rPr>
        <w:t>Підготувати пропозиції щодо перспективного плану формування на території громади, що приєднується, мережі підприємств та установ для надання публічних послуг, зокрема у сфері освіти, культури, охорони здоров’я, соціального захисту, житлово-комунального господарства.</w:t>
      </w:r>
    </w:p>
    <w:p w:rsidR="00D679A0" w:rsidRPr="00EE19FF" w:rsidRDefault="00D679A0" w:rsidP="00EE19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color w:val="262626"/>
          <w:sz w:val="28"/>
          <w:szCs w:val="28"/>
        </w:rPr>
      </w:pPr>
      <w:r w:rsidRPr="00EE19FF">
        <w:rPr>
          <w:rFonts w:ascii="Times New Roman" w:hAnsi="Times New Roman"/>
          <w:color w:val="262626"/>
          <w:sz w:val="28"/>
          <w:szCs w:val="28"/>
        </w:rPr>
        <w:t xml:space="preserve">Проаналізувати обсяг повноважень органів місцевого самоврядування територіальної громади </w:t>
      </w:r>
      <w:r>
        <w:rPr>
          <w:rFonts w:ascii="Times New Roman" w:hAnsi="Times New Roman"/>
          <w:color w:val="262626"/>
          <w:sz w:val="28"/>
          <w:szCs w:val="28"/>
        </w:rPr>
        <w:t xml:space="preserve">міста обласного значення </w:t>
      </w:r>
      <w:r w:rsidRPr="00EE19FF">
        <w:rPr>
          <w:rFonts w:ascii="Times New Roman" w:hAnsi="Times New Roman"/>
          <w:color w:val="262626"/>
          <w:sz w:val="28"/>
          <w:szCs w:val="28"/>
        </w:rPr>
        <w:t>після приєднання та підготувати пропозиції щодо потреб у кадровому забезпеченні.</w:t>
      </w:r>
    </w:p>
    <w:p w:rsidR="00D679A0" w:rsidRPr="00EE19FF" w:rsidRDefault="00D679A0" w:rsidP="00EE19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color w:val="262626"/>
          <w:sz w:val="28"/>
          <w:szCs w:val="28"/>
        </w:rPr>
      </w:pPr>
      <w:r w:rsidRPr="00EE19FF">
        <w:rPr>
          <w:rFonts w:ascii="Times New Roman" w:hAnsi="Times New Roman"/>
          <w:color w:val="262626"/>
          <w:sz w:val="28"/>
          <w:szCs w:val="28"/>
        </w:rPr>
        <w:t>Визначити межі потенційних старостинських округів на території громади, що приєднується, для проведення виборів старост.</w:t>
      </w:r>
    </w:p>
    <w:p w:rsidR="00D679A0" w:rsidRPr="00EE19FF" w:rsidRDefault="00D679A0" w:rsidP="00EE19F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D679A0" w:rsidRPr="00EE19FF" w:rsidRDefault="00D679A0" w:rsidP="009C5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9A0" w:rsidRPr="00EE19FF" w:rsidRDefault="00D679A0" w:rsidP="009D43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9FF">
        <w:rPr>
          <w:rFonts w:ascii="Times New Roman" w:hAnsi="Times New Roman"/>
          <w:b/>
          <w:sz w:val="28"/>
          <w:szCs w:val="28"/>
        </w:rPr>
        <w:t xml:space="preserve">Секретар </w:t>
      </w:r>
      <w:r>
        <w:rPr>
          <w:rFonts w:ascii="Times New Roman" w:hAnsi="Times New Roman"/>
          <w:b/>
          <w:sz w:val="28"/>
          <w:szCs w:val="28"/>
        </w:rPr>
        <w:t xml:space="preserve">Вараської </w:t>
      </w:r>
      <w:r w:rsidRPr="00EE19FF">
        <w:rPr>
          <w:rFonts w:ascii="Times New Roman" w:hAnsi="Times New Roman"/>
          <w:b/>
          <w:sz w:val="28"/>
          <w:szCs w:val="28"/>
        </w:rPr>
        <w:t>міської  ради                          _______________    ПІБ</w:t>
      </w:r>
    </w:p>
    <w:p w:rsidR="00D679A0" w:rsidRPr="00EE19FF" w:rsidRDefault="00D679A0" w:rsidP="009C5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679A0" w:rsidRPr="00EE19FF" w:rsidSect="003972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4762F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6867E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E9A1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ED64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CD2D4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B465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2446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3C08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348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C1E97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541C7E"/>
    <w:multiLevelType w:val="hybridMultilevel"/>
    <w:tmpl w:val="C450E63C"/>
    <w:lvl w:ilvl="0" w:tplc="BA7A70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CE7"/>
    <w:rsid w:val="0002228F"/>
    <w:rsid w:val="000E7DC1"/>
    <w:rsid w:val="00253793"/>
    <w:rsid w:val="00261171"/>
    <w:rsid w:val="003430CF"/>
    <w:rsid w:val="00395789"/>
    <w:rsid w:val="0039721D"/>
    <w:rsid w:val="003A6EB9"/>
    <w:rsid w:val="003A7D5C"/>
    <w:rsid w:val="003C54B2"/>
    <w:rsid w:val="00452876"/>
    <w:rsid w:val="00575F77"/>
    <w:rsid w:val="0061735F"/>
    <w:rsid w:val="006B285D"/>
    <w:rsid w:val="00700A29"/>
    <w:rsid w:val="00777BD4"/>
    <w:rsid w:val="00852D09"/>
    <w:rsid w:val="008A35B4"/>
    <w:rsid w:val="008E5DFC"/>
    <w:rsid w:val="0091424C"/>
    <w:rsid w:val="009C3B47"/>
    <w:rsid w:val="009C53FA"/>
    <w:rsid w:val="009D43B0"/>
    <w:rsid w:val="009E0167"/>
    <w:rsid w:val="009E3CE7"/>
    <w:rsid w:val="00B82C48"/>
    <w:rsid w:val="00BE0C10"/>
    <w:rsid w:val="00CD60DE"/>
    <w:rsid w:val="00CF4D6C"/>
    <w:rsid w:val="00D06C2F"/>
    <w:rsid w:val="00D45145"/>
    <w:rsid w:val="00D508DE"/>
    <w:rsid w:val="00D61226"/>
    <w:rsid w:val="00D679A0"/>
    <w:rsid w:val="00D86697"/>
    <w:rsid w:val="00E07708"/>
    <w:rsid w:val="00E761E3"/>
    <w:rsid w:val="00EE19FF"/>
    <w:rsid w:val="00F92662"/>
    <w:rsid w:val="00FF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21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2084</Words>
  <Characters>1189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dc:description/>
  <cp:lastModifiedBy>Novak</cp:lastModifiedBy>
  <cp:revision>3</cp:revision>
  <dcterms:created xsi:type="dcterms:W3CDTF">2018-10-16T14:38:00Z</dcterms:created>
  <dcterms:modified xsi:type="dcterms:W3CDTF">2018-10-16T14:58:00Z</dcterms:modified>
</cp:coreProperties>
</file>