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59" w:rsidRDefault="00DE2159" w:rsidP="00FC2609">
      <w:pPr>
        <w:rPr>
          <w:rFonts w:ascii="Times New Roman" w:hAnsi="Times New Roman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1.95pt;margin-top:-17.4pt;width:182.9pt;height:85.2pt;z-index:251658240;visibility:visible" filled="f" stroked="f">
            <v:textbox>
              <w:txbxContent>
                <w:p w:rsidR="00DE2159" w:rsidRDefault="00DE2159" w:rsidP="00FC260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DE2159" w:rsidRDefault="00DE2159" w:rsidP="00FC2609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Печончик О.М.</w:t>
                  </w:r>
                </w:p>
                <w:p w:rsidR="00DE2159" w:rsidRDefault="00DE2159" w:rsidP="00FC2609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DE2159" w:rsidRDefault="00DE2159" w:rsidP="00FC26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CC780C">
        <w:rPr>
          <w:rFonts w:ascii="Times New Roman" w:hAnsi="Times New Roman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  <w:r>
        <w:rPr>
          <w:rFonts w:ascii="Times New Roman" w:hAnsi="Times New Roman"/>
        </w:rPr>
        <w:t xml:space="preserve">                                         </w:t>
      </w:r>
    </w:p>
    <w:p w:rsidR="00DE2159" w:rsidRDefault="00DE2159" w:rsidP="00FC2609">
      <w:pPr>
        <w:tabs>
          <w:tab w:val="left" w:pos="7365"/>
        </w:tabs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УКРАЇНА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:rsidR="00DE2159" w:rsidRDefault="00DE2159" w:rsidP="00FC2609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ВАРАСЬКА МІСЬКА РАДА        </w:t>
      </w:r>
    </w:p>
    <w:p w:rsidR="00DE2159" w:rsidRDefault="00DE2159" w:rsidP="00FC2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DE2159" w:rsidRDefault="00DE2159" w:rsidP="00FC2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Сьоме скликання</w:t>
      </w:r>
    </w:p>
    <w:p w:rsidR="00DE2159" w:rsidRDefault="00DE2159" w:rsidP="00FC2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(Чергова  сесія)               </w:t>
      </w:r>
    </w:p>
    <w:p w:rsidR="00DE2159" w:rsidRDefault="00DE2159" w:rsidP="00FC26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 РІШЕННЯ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DE2159" w:rsidRDefault="00DE2159" w:rsidP="00FC26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</w:t>
      </w:r>
    </w:p>
    <w:p w:rsidR="00DE2159" w:rsidRDefault="00DE2159" w:rsidP="00FC2609">
      <w:pPr>
        <w:pStyle w:val="20"/>
        <w:shd w:val="clear" w:color="auto" w:fill="auto"/>
        <w:spacing w:before="0" w:after="305" w:line="2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30 липня  </w:t>
      </w:r>
      <w:r>
        <w:rPr>
          <w:sz w:val="28"/>
          <w:szCs w:val="28"/>
        </w:rPr>
        <w:t xml:space="preserve">2018року                                               </w:t>
      </w:r>
      <w:r>
        <w:rPr>
          <w:sz w:val="28"/>
          <w:szCs w:val="28"/>
        </w:rPr>
        <w:tab/>
        <w:t xml:space="preserve">                 №1278</w:t>
      </w:r>
    </w:p>
    <w:p w:rsidR="00DE2159" w:rsidRDefault="00DE2159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-9.6pt;margin-top:.05pt;width:207.35pt;height:101.25pt;z-index:251659264;visibility:visible" filled="f" stroked="f">
            <v:textbox style="mso-next-textbox:#_x0000_s1027">
              <w:txbxContent>
                <w:p w:rsidR="00DE2159" w:rsidRPr="00CD2CF3" w:rsidRDefault="00DE2159" w:rsidP="00FC26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2CF3">
                    <w:rPr>
                      <w:sz w:val="28"/>
                      <w:szCs w:val="28"/>
                    </w:rPr>
                    <w:t xml:space="preserve">Про  надання  адресної  матеріальної  допомоги    мешканцям міста Вараш, </w:t>
                  </w:r>
                </w:p>
                <w:p w:rsidR="00DE2159" w:rsidRPr="00CD2CF3" w:rsidRDefault="00DE2159" w:rsidP="00FC26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2CF3">
                    <w:rPr>
                      <w:sz w:val="28"/>
                      <w:szCs w:val="28"/>
                    </w:rPr>
                    <w:t>які опинились у скрутних життєвих обставинах</w:t>
                  </w:r>
                </w:p>
              </w:txbxContent>
            </v:textbox>
          </v:shape>
        </w:pict>
      </w:r>
    </w:p>
    <w:p w:rsidR="00DE2159" w:rsidRDefault="00DE2159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E2159" w:rsidRDefault="00DE2159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E2159" w:rsidRDefault="00DE2159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</w:p>
    <w:p w:rsidR="00DE2159" w:rsidRDefault="00DE2159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E2159" w:rsidRDefault="00DE2159" w:rsidP="00FC2609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</w:p>
    <w:p w:rsidR="00DE2159" w:rsidRDefault="00DE2159" w:rsidP="00FC260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 </w:t>
      </w:r>
      <w:r w:rsidRPr="00FC26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Програми соціальної допомоги в місті Вараш на 2018-2020 рік, затвердженої рішенням Вараської  міської  ради від 13 жовтня 2017 року  №873 «Про затвердження    Програми соціальної допомоги в місті Вараш  на 2018 - 2020 рік»</w:t>
      </w: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, з метою здійснення матеріальної підтримки мешканців міста Вараш, які опинились у скрутних життєвих обставинах, спричиненими станом здоров’я, внаслідок чого особа  потребує дороговартісного лікування, керуючись статтею </w:t>
      </w:r>
      <w:r>
        <w:rPr>
          <w:rFonts w:ascii="Times New Roman" w:hAnsi="Times New Roman"/>
          <w:color w:val="000000"/>
          <w:sz w:val="28"/>
          <w:szCs w:val="28"/>
        </w:rPr>
        <w:t>34 Закону України «Про місцеве самоврядування в Україні»,  Вараська міська рада</w:t>
      </w:r>
    </w:p>
    <w:p w:rsidR="00DE2159" w:rsidRDefault="00DE2159" w:rsidP="00FC2609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center"/>
        <w:rPr>
          <w:color w:val="000000"/>
          <w:spacing w:val="60"/>
          <w:sz w:val="28"/>
          <w:szCs w:val="28"/>
          <w:shd w:val="clear" w:color="auto" w:fill="FFFFFF"/>
        </w:rPr>
      </w:pPr>
      <w:r>
        <w:rPr>
          <w:rStyle w:val="23pt"/>
          <w:sz w:val="28"/>
          <w:szCs w:val="28"/>
        </w:rPr>
        <w:t>ВИРІШИЛА:</w:t>
      </w:r>
    </w:p>
    <w:p w:rsidR="00DE2159" w:rsidRDefault="00DE2159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Надати</w:t>
      </w:r>
      <w:r w:rsidRPr="00FC26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адресну матеріальну допомогу</w:t>
      </w:r>
      <w:r>
        <w:t xml:space="preserve"> </w:t>
      </w:r>
      <w:r>
        <w:rPr>
          <w:color w:val="000000"/>
          <w:sz w:val="28"/>
          <w:szCs w:val="28"/>
        </w:rPr>
        <w:t>мешканцям міста Вараш</w:t>
      </w:r>
      <w:r w:rsidRPr="00FC260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 опинились у скрутних життєвих обставинах, спричинених станом здоров’я, внаслідок чого потребують</w:t>
      </w:r>
      <w:r w:rsidRPr="00FC2609">
        <w:rPr>
          <w:color w:val="000000"/>
          <w:sz w:val="28"/>
          <w:szCs w:val="28"/>
        </w:rPr>
        <w:t xml:space="preserve"> дороговартісного</w:t>
      </w:r>
      <w:r>
        <w:rPr>
          <w:color w:val="000000"/>
          <w:sz w:val="28"/>
          <w:szCs w:val="28"/>
        </w:rPr>
        <w:t xml:space="preserve"> </w:t>
      </w:r>
      <w:r w:rsidRPr="00FC2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лікування</w:t>
      </w:r>
      <w:r w:rsidRPr="00FC2609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 xml:space="preserve">загальній кількості </w:t>
      </w:r>
      <w:r>
        <w:rPr>
          <w:sz w:val="28"/>
          <w:szCs w:val="28"/>
        </w:rPr>
        <w:t>7 осіб</w:t>
      </w:r>
      <w:r w:rsidRPr="00FC2609">
        <w:rPr>
          <w:sz w:val="28"/>
          <w:szCs w:val="28"/>
        </w:rPr>
        <w:t xml:space="preserve"> (</w:t>
      </w:r>
      <w:r>
        <w:rPr>
          <w:sz w:val="28"/>
          <w:szCs w:val="28"/>
        </w:rPr>
        <w:t>додається</w:t>
      </w:r>
      <w:r w:rsidRPr="00FC2609">
        <w:rPr>
          <w:sz w:val="28"/>
          <w:szCs w:val="28"/>
        </w:rPr>
        <w:t xml:space="preserve">), у </w:t>
      </w:r>
      <w:r>
        <w:rPr>
          <w:sz w:val="28"/>
          <w:szCs w:val="28"/>
        </w:rPr>
        <w:t>розмірі</w:t>
      </w:r>
      <w:r w:rsidRPr="00FC2609">
        <w:rPr>
          <w:sz w:val="28"/>
          <w:szCs w:val="28"/>
        </w:rPr>
        <w:t xml:space="preserve"> 5000,00 </w:t>
      </w:r>
      <w:r>
        <w:rPr>
          <w:sz w:val="28"/>
          <w:szCs w:val="28"/>
        </w:rPr>
        <w:t>грн</w:t>
      </w:r>
      <w:r w:rsidRPr="00FC2609">
        <w:rPr>
          <w:sz w:val="28"/>
          <w:szCs w:val="28"/>
        </w:rPr>
        <w:t xml:space="preserve">. </w:t>
      </w:r>
      <w:r>
        <w:rPr>
          <w:sz w:val="28"/>
          <w:szCs w:val="28"/>
        </w:rPr>
        <w:t>(п’ять тисяч грн. 00 коп.) на кожну особу, на загальну суму 35 000,00 грн. ( тридцять п’ять тисяч грн. 00 коп.).</w:t>
      </w:r>
    </w:p>
    <w:p w:rsidR="00DE2159" w:rsidRDefault="00DE2159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Бухгалтерії територіального центру соціального обслуговування (надання соціальних послуг) м. Кузнецовськ провести виплату  за рахунок коштів, передбачених у бюджеті м. Вараш на реалізацію Програми соціальної допомоги в місті Вараш на 2018 -2020 рік.</w:t>
      </w:r>
    </w:p>
    <w:p w:rsidR="00DE2159" w:rsidRDefault="00DE2159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 відповідно до розподілу функціональних повноважень та постійну комісію з питань соціального захисту, охорони здоров’я та спорту. </w:t>
      </w:r>
    </w:p>
    <w:p w:rsidR="00DE2159" w:rsidRDefault="00DE2159" w:rsidP="00FC260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DE2159" w:rsidRDefault="00DE2159" w:rsidP="00FC260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DE2159" w:rsidRDefault="00DE2159" w:rsidP="00FC260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DE2159" w:rsidRPr="00BB0B89" w:rsidRDefault="00DE2159" w:rsidP="00BB0B8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Тзп міського голови                                                          І. Шумра        </w:t>
      </w:r>
    </w:p>
    <w:sectPr w:rsidR="00DE2159" w:rsidRPr="00BB0B89" w:rsidSect="007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D8B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F65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0AC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26E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EA0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A66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8FC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EC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12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2EE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9809D9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609"/>
    <w:rsid w:val="00652246"/>
    <w:rsid w:val="006654AD"/>
    <w:rsid w:val="0078562D"/>
    <w:rsid w:val="00855386"/>
    <w:rsid w:val="00BB0B89"/>
    <w:rsid w:val="00C31C53"/>
    <w:rsid w:val="00CC780C"/>
    <w:rsid w:val="00CD2CF3"/>
    <w:rsid w:val="00DE2159"/>
    <w:rsid w:val="00E65BE6"/>
    <w:rsid w:val="00F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2D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FC2609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FC2609"/>
    <w:pPr>
      <w:widowControl w:val="0"/>
      <w:shd w:val="clear" w:color="auto" w:fill="FFFFFF"/>
      <w:spacing w:before="600" w:after="420" w:line="240" w:lineRule="atLeast"/>
    </w:pPr>
    <w:rPr>
      <w:rFonts w:ascii="Times New Roman" w:hAnsi="Times New Roman"/>
      <w:sz w:val="26"/>
      <w:szCs w:val="20"/>
      <w:lang w:val="uk-UA" w:eastAsia="uk-UA"/>
    </w:rPr>
  </w:style>
  <w:style w:type="character" w:customStyle="1" w:styleId="23pt">
    <w:name w:val="Основний текст (2) + Інтервал 3 pt"/>
    <w:uiPriority w:val="99"/>
    <w:rsid w:val="00FC2609"/>
    <w:rPr>
      <w:rFonts w:ascii="Times New Roman" w:hAnsi="Times New Roman"/>
      <w:color w:val="000000"/>
      <w:spacing w:val="60"/>
      <w:w w:val="100"/>
      <w:position w:val="0"/>
      <w:sz w:val="26"/>
      <w:shd w:val="clear" w:color="auto" w:fill="FFFFFF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F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1193</Words>
  <Characters>681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Novak</cp:lastModifiedBy>
  <cp:revision>4</cp:revision>
  <dcterms:created xsi:type="dcterms:W3CDTF">2018-07-27T07:48:00Z</dcterms:created>
  <dcterms:modified xsi:type="dcterms:W3CDTF">2018-07-30T08:10:00Z</dcterms:modified>
</cp:coreProperties>
</file>