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C8" w:rsidRPr="00E85E3E" w:rsidRDefault="00AF6BC8" w:rsidP="00524E83">
      <w:pPr>
        <w:suppressAutoHyphens/>
        <w:spacing w:after="0" w:line="240" w:lineRule="auto"/>
        <w:jc w:val="center"/>
        <w:rPr>
          <w:rFonts w:ascii="Times New Roman" w:eastAsia="Batang" w:hAnsi="Times New Roman"/>
          <w:sz w:val="20"/>
          <w:szCs w:val="20"/>
          <w:lang w:val="ru-RU" w:eastAsia="ar-SA"/>
        </w:rPr>
      </w:pPr>
      <w:r w:rsidRPr="00A57B0D">
        <w:rPr>
          <w:rFonts w:ascii="Times New Roman" w:eastAsia="Batang" w:hAnsi="Times New Roman"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 filled="t">
            <v:imagedata r:id="rId7" o:title=""/>
          </v:shape>
        </w:pict>
      </w:r>
    </w:p>
    <w:p w:rsidR="00AF6BC8" w:rsidRPr="00E85E3E" w:rsidRDefault="00AF6BC8" w:rsidP="00524E83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E85E3E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AF6BC8" w:rsidRPr="00524E83" w:rsidRDefault="00AF6BC8" w:rsidP="00524E83">
      <w:pPr>
        <w:keepNext/>
        <w:numPr>
          <w:ilvl w:val="1"/>
          <w:numId w:val="1"/>
        </w:numPr>
        <w:suppressAutoHyphens/>
        <w:spacing w:after="0" w:line="240" w:lineRule="auto"/>
        <w:ind w:left="0"/>
        <w:jc w:val="center"/>
        <w:outlineLvl w:val="1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 xml:space="preserve">          РІВНЕНСЬКА</w:t>
      </w:r>
      <w:r w:rsidRPr="00E85E3E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 xml:space="preserve"> ОБЛАСТ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Ь</w:t>
      </w:r>
    </w:p>
    <w:p w:rsidR="00AF6BC8" w:rsidRPr="00524E83" w:rsidRDefault="00AF6BC8" w:rsidP="00524E83">
      <w:pPr>
        <w:keepNext/>
        <w:numPr>
          <w:ilvl w:val="1"/>
          <w:numId w:val="1"/>
        </w:numPr>
        <w:suppressAutoHyphens/>
        <w:spacing w:after="0" w:line="240" w:lineRule="auto"/>
        <w:ind w:left="0"/>
        <w:jc w:val="center"/>
        <w:outlineLvl w:val="1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 xml:space="preserve">         м.ВАРАШ</w:t>
      </w:r>
    </w:p>
    <w:p w:rsidR="00AF6BC8" w:rsidRPr="00E85E3E" w:rsidRDefault="00AF6BC8" w:rsidP="00524E83">
      <w:pPr>
        <w:keepNext/>
        <w:numPr>
          <w:ilvl w:val="1"/>
          <w:numId w:val="1"/>
        </w:numPr>
        <w:suppressAutoHyphens/>
        <w:spacing w:after="0" w:line="240" w:lineRule="auto"/>
        <w:ind w:left="0"/>
        <w:jc w:val="center"/>
        <w:outlineLvl w:val="1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Pr="00E85E3E" w:rsidRDefault="00AF6BC8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E85E3E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Р О З П О Р Я Д Ж Е Н Н Я</w:t>
      </w:r>
    </w:p>
    <w:p w:rsidR="00AF6BC8" w:rsidRPr="00524E83" w:rsidRDefault="00AF6BC8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ar-SA"/>
        </w:rPr>
      </w:pPr>
      <w:r w:rsidRPr="00524E83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міського голови</w:t>
      </w:r>
    </w:p>
    <w:p w:rsidR="00AF6BC8" w:rsidRPr="00E85E3E" w:rsidRDefault="00AF6BC8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:rsidR="00AF6BC8" w:rsidRPr="00E85E3E" w:rsidRDefault="00AF6BC8" w:rsidP="00E85E3E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:rsidR="00AF6BC8" w:rsidRPr="00524E83" w:rsidRDefault="00AF6BC8" w:rsidP="00524E83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63952">
        <w:rPr>
          <w:rFonts w:ascii="Times New Roman" w:hAnsi="Times New Roman" w:cs="Times New Roman"/>
          <w:b/>
          <w:bCs/>
          <w:sz w:val="28"/>
          <w:szCs w:val="28"/>
        </w:rPr>
        <w:t>31 травня</w:t>
      </w:r>
      <w:r w:rsidRPr="00524E83">
        <w:rPr>
          <w:rFonts w:ascii="Times New Roman" w:hAnsi="Times New Roman" w:cs="Times New Roman"/>
          <w:sz w:val="28"/>
          <w:szCs w:val="28"/>
        </w:rPr>
        <w:t xml:space="preserve"> </w:t>
      </w:r>
      <w:r w:rsidRPr="00524E83">
        <w:rPr>
          <w:rFonts w:ascii="Times New Roman" w:hAnsi="Times New Roman" w:cs="Times New Roman"/>
        </w:rPr>
        <w:t xml:space="preserve"> </w:t>
      </w:r>
      <w:r w:rsidRPr="00524E83">
        <w:rPr>
          <w:rFonts w:ascii="Times New Roman" w:hAnsi="Times New Roman" w:cs="Times New Roman"/>
          <w:b/>
          <w:bCs/>
          <w:sz w:val="28"/>
          <w:szCs w:val="28"/>
        </w:rPr>
        <w:t>2018 року</w:t>
      </w:r>
      <w:r w:rsidRPr="00524E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4E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24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524E8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157-р</w:t>
      </w:r>
    </w:p>
    <w:p w:rsidR="00AF6BC8" w:rsidRDefault="00AF6BC8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F6BC8" w:rsidRPr="00E85E3E" w:rsidRDefault="00AF6BC8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85E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проведення заходів </w:t>
      </w:r>
    </w:p>
    <w:p w:rsidR="00AF6BC8" w:rsidRDefault="00AF6BC8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85E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Міжнародного д</w:t>
      </w:r>
      <w:r w:rsidRPr="00E85E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ня захисту дітей</w:t>
      </w:r>
    </w:p>
    <w:p w:rsidR="00AF6BC8" w:rsidRDefault="00AF6BC8" w:rsidP="00E85E3E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Pr="00F46DEF" w:rsidRDefault="00AF6BC8" w:rsidP="00B0570A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 метою посилення уваги суспільства до проблем дітей, захисту їх прав і законних інтересів та з нагоди відзначення Міжнародного дня захисту дітей, н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а виконання комплексної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п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рограми підтримки сім’ї, дітей та молоді міста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Вараш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на 201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8-2020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р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оки,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затвердженої рішенням міської ради від 23.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1.201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8 №9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99, враховуючи Закон України «Про сприяння соціальному становленню та розвитку молоді в Україні», наказ Міністерства молоді та спорту України  «Про затвердження Порядку реалізації програм, проектів та проведення заходів державно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ї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політики у молодіжній сфері»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від 03.03.2016 №808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</w:t>
      </w:r>
      <w:r w:rsidRPr="00B0570A">
        <w:rPr>
          <w:rFonts w:ascii="Times New Roman" w:hAnsi="Times New Roman" w:cs="Times New Roman"/>
          <w:sz w:val="28"/>
          <w:szCs w:val="28"/>
        </w:rPr>
        <w:t>зареєстрований в Міністерстві юстиції України 25.03.2016 №453/28583,</w:t>
      </w:r>
      <w:r>
        <w:rPr>
          <w:sz w:val="28"/>
          <w:szCs w:val="28"/>
        </w:rPr>
        <w:t xml:space="preserve">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керуючись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ч.2,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п.1,19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,20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ч.4 ст.42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, ст.50, ч.8 ст.59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Закону України «Про місцеве самоврядування в Україні»:</w:t>
      </w:r>
    </w:p>
    <w:p w:rsidR="00AF6BC8" w:rsidRPr="00F46DEF" w:rsidRDefault="00AF6BC8" w:rsidP="00F46DEF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Default="00AF6BC8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/>
          <w:sz w:val="28"/>
          <w:szCs w:val="28"/>
          <w:lang w:eastAsia="ar-SA"/>
        </w:rPr>
        <w:tab/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1. Відділу у справах сім’ї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молоді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та спорту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виконавчого комітету Вараської міської ради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забезпечити проведення заходів до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Міжнародного д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ня захисту дітей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:rsidR="00AF6BC8" w:rsidRPr="00524E83" w:rsidRDefault="00AF6BC8" w:rsidP="007C7834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ru-RU" w:eastAsia="ar-SA"/>
        </w:rPr>
      </w:pPr>
      <w:r w:rsidRPr="00F46DEF">
        <w:rPr>
          <w:rFonts w:ascii="Times New Roman" w:eastAsia="Batang" w:hAnsi="Times New Roman"/>
          <w:sz w:val="28"/>
          <w:szCs w:val="28"/>
          <w:lang w:eastAsia="ar-SA"/>
        </w:rPr>
        <w:tab/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2. Затвердити Положення про проведення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заходів</w:t>
      </w:r>
      <w:r w:rsidRPr="00227351">
        <w:rPr>
          <w:rFonts w:ascii="Times New Roman" w:eastAsia="Batang" w:hAnsi="Times New Roman" w:cs="Times New Roman"/>
          <w:sz w:val="28"/>
          <w:szCs w:val="28"/>
          <w:lang w:val="ru-RU" w:eastAsia="ar-SA"/>
        </w:rPr>
        <w:t>: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«Малюнок на асфальті», «Змагання з бігу на роликових ковзанах», «Конкурсно-розважальна програма» (додаються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). </w:t>
      </w:r>
    </w:p>
    <w:p w:rsidR="00AF6BC8" w:rsidRPr="00F46DEF" w:rsidRDefault="00AF6BC8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524E83">
        <w:rPr>
          <w:rFonts w:ascii="Times New Roman" w:eastAsia="Batang" w:hAnsi="Times New Roman" w:cs="Times New Roman"/>
          <w:sz w:val="28"/>
          <w:szCs w:val="28"/>
          <w:lang w:eastAsia="ar-SA"/>
        </w:rPr>
        <w:t>3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. Відділу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фінансово-господарського забезпечення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виконавчого комітету Вараської міської ради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забезпечити фінансування заходів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у межах бюджетних призначень передбачених на 201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8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рік.</w:t>
      </w:r>
    </w:p>
    <w:p w:rsidR="00AF6BC8" w:rsidRPr="00E85E3E" w:rsidRDefault="00AF6BC8" w:rsidP="00F46DEF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 w:rsidRPr="00524E8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4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. Контроль за виконанням розпорядження покласти на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заступника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міського голови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А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Кречи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ка.</w:t>
      </w:r>
    </w:p>
    <w:p w:rsidR="00AF6BC8" w:rsidRPr="00E85E3E" w:rsidRDefault="00AF6BC8" w:rsidP="007C78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E85E3E">
        <w:rPr>
          <w:rFonts w:ascii="Times New Roman" w:eastAsia="Batang" w:hAnsi="Times New Roman"/>
          <w:sz w:val="28"/>
          <w:szCs w:val="28"/>
          <w:lang w:eastAsia="ar-SA"/>
        </w:rPr>
        <w:tab/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:rsidR="00AF6BC8" w:rsidRDefault="00AF6BC8" w:rsidP="00E85E3E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Default="00AF6BC8" w:rsidP="00E85E3E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Pr="00E85E3E" w:rsidRDefault="00AF6BC8" w:rsidP="00E85E3E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AF6BC8" w:rsidRPr="00E85E3E" w:rsidRDefault="00AF6BC8" w:rsidP="00E85E3E">
      <w:pPr>
        <w:suppressAutoHyphens/>
        <w:spacing w:after="0" w:line="240" w:lineRule="auto"/>
        <w:ind w:firstLine="360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Тзп м</w:t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>іськ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ого</w:t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голов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и</w:t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І</w:t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Шумра</w:t>
      </w:r>
    </w:p>
    <w:p w:rsidR="00AF6BC8" w:rsidRDefault="00AF6BC8"/>
    <w:p w:rsidR="00AF6BC8" w:rsidRPr="004B4F75" w:rsidRDefault="00AF6BC8" w:rsidP="004B4F75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B4F7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  <w:t>Розпорядження міського голови</w:t>
      </w:r>
    </w:p>
    <w:p w:rsidR="00AF6BC8" w:rsidRPr="004B4F75" w:rsidRDefault="00AF6BC8" w:rsidP="004B4F75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31 травня</w:t>
      </w:r>
      <w:r w:rsidRPr="004B4F75">
        <w:rPr>
          <w:rFonts w:ascii="Times New Roman" w:hAnsi="Times New Roman" w:cs="Times New Roman"/>
          <w:sz w:val="28"/>
          <w:szCs w:val="28"/>
        </w:rPr>
        <w:t xml:space="preserve"> 2018 року №</w:t>
      </w:r>
      <w:r>
        <w:rPr>
          <w:rFonts w:ascii="Times New Roman" w:hAnsi="Times New Roman" w:cs="Times New Roman"/>
          <w:sz w:val="28"/>
          <w:szCs w:val="28"/>
        </w:rPr>
        <w:t xml:space="preserve"> 157-р</w:t>
      </w:r>
    </w:p>
    <w:p w:rsidR="00AF6BC8" w:rsidRDefault="00AF6BC8" w:rsidP="004B4F7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AF6BC8" w:rsidRDefault="00AF6BC8" w:rsidP="004B4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заходу до </w:t>
      </w:r>
      <w:r>
        <w:rPr>
          <w:rFonts w:ascii="Times New Roman" w:hAnsi="Times New Roman" w:cs="Times New Roman"/>
          <w:b/>
          <w:bCs/>
          <w:sz w:val="28"/>
          <w:szCs w:val="28"/>
        </w:rPr>
        <w:t>Міжнародного д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ня </w:t>
      </w:r>
      <w:r>
        <w:rPr>
          <w:rFonts w:ascii="Times New Roman" w:hAnsi="Times New Roman" w:cs="Times New Roman"/>
          <w:b/>
          <w:bCs/>
          <w:sz w:val="28"/>
          <w:szCs w:val="28"/>
        </w:rPr>
        <w:t>захисту дітей</w:t>
      </w:r>
    </w:p>
    <w:p w:rsidR="00AF6BC8" w:rsidRPr="004B4F75" w:rsidRDefault="00AF6BC8" w:rsidP="004B4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«Малюнок на асфальті»</w:t>
      </w:r>
    </w:p>
    <w:p w:rsidR="00AF6BC8" w:rsidRPr="001F16A7" w:rsidRDefault="00AF6BC8" w:rsidP="004B4F75">
      <w:pPr>
        <w:pStyle w:val="Heading2"/>
        <w:tabs>
          <w:tab w:val="left" w:pos="4820"/>
        </w:tabs>
        <w:spacing w:after="120"/>
        <w:rPr>
          <w:rFonts w:ascii="Times New Roman" w:hAnsi="Times New Roman" w:cs="Times New Roman"/>
          <w:b/>
          <w:bCs/>
        </w:rPr>
      </w:pPr>
      <w:r w:rsidRPr="001F16A7">
        <w:rPr>
          <w:rFonts w:ascii="Times New Roman" w:hAnsi="Times New Roman" w:cs="Times New Roman"/>
          <w:b/>
          <w:bCs/>
        </w:rPr>
        <w:t xml:space="preserve">РОЗДІЛ </w:t>
      </w:r>
      <w:r w:rsidRPr="001F16A7">
        <w:rPr>
          <w:rFonts w:ascii="Times New Roman" w:hAnsi="Times New Roman" w:cs="Times New Roman"/>
          <w:b/>
          <w:bCs/>
          <w:lang w:val="en-US"/>
        </w:rPr>
        <w:t>I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Назва заходу: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B4F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люнок на асфальті»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Рівень проведення: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місцевий 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3. Зміст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культурологічний</w:t>
      </w: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4. Підстава для проведення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комплексна програма підтримки сім’ї, дітей та молоді міста Вараш на 2018-2020 роки, затверджена рішенням міської ради від 23.01.2018 №999 </w:t>
      </w: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5. Строк проведення заходу: 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Початок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F75">
        <w:rPr>
          <w:rFonts w:ascii="Times New Roman" w:hAnsi="Times New Roman" w:cs="Times New Roman"/>
          <w:sz w:val="28"/>
          <w:szCs w:val="28"/>
        </w:rPr>
        <w:t>.00.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Закінчення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>0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6. Місце реалізації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4F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йдан Незалежності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</w:p>
    <w:p w:rsidR="00AF6BC8" w:rsidRPr="004B4F75" w:rsidRDefault="00AF6BC8" w:rsidP="004B4F75">
      <w:pPr>
        <w:pStyle w:val="NormalWeb"/>
        <w:jc w:val="both"/>
        <w:rPr>
          <w:sz w:val="28"/>
          <w:szCs w:val="28"/>
          <w:shd w:val="clear" w:color="auto" w:fill="FFFFFF"/>
          <w:lang w:val="uk-UA"/>
        </w:rPr>
      </w:pPr>
      <w:r w:rsidRPr="004B4F75">
        <w:rPr>
          <w:b/>
          <w:bCs/>
          <w:sz w:val="28"/>
          <w:szCs w:val="28"/>
          <w:lang w:val="uk-UA"/>
        </w:rPr>
        <w:t>7. Мета та обґрунтування актуальності проведення заходу</w:t>
      </w:r>
      <w:r w:rsidRPr="004B4F7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сприяти духовному і фізичному розвитку підростаючого покоління, організація соціокультурних заходів, спрямованих на розвиток дитячих ініціатив, творчого потенціалу</w:t>
      </w:r>
      <w:r w:rsidRPr="004B4F75">
        <w:rPr>
          <w:sz w:val="28"/>
          <w:szCs w:val="28"/>
          <w:shd w:val="clear" w:color="auto" w:fill="FFFFFF"/>
          <w:lang w:val="uk-UA"/>
        </w:rPr>
        <w:t>.</w:t>
      </w:r>
    </w:p>
    <w:p w:rsidR="00AF6BC8" w:rsidRPr="004B4F75" w:rsidRDefault="00AF6BC8" w:rsidP="004B4F75">
      <w:pPr>
        <w:pStyle w:val="NormalWeb"/>
        <w:spacing w:before="120" w:after="120"/>
        <w:jc w:val="both"/>
        <w:rPr>
          <w:b/>
          <w:bCs/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  <w:lang w:val="uk-UA"/>
        </w:rPr>
        <w:t>8. Основні завдання заходу:</w:t>
      </w:r>
    </w:p>
    <w:p w:rsidR="00AF6BC8" w:rsidRPr="004B4F75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проведення заходу, привити дітям любов до творчості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FD313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залучення дітей до заходу підвищити рівень майстерності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провівши захід, організувати цікаве дозвілля.</w:t>
      </w:r>
    </w:p>
    <w:p w:rsidR="00AF6BC8" w:rsidRPr="004B4F75" w:rsidRDefault="00AF6BC8" w:rsidP="004B4F75">
      <w:pPr>
        <w:pStyle w:val="NormalWeb"/>
        <w:suppressAutoHyphens w:val="0"/>
        <w:jc w:val="both"/>
        <w:rPr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</w:rPr>
        <w:t>9. Очікуваний результат проведення заходу:</w:t>
      </w:r>
    </w:p>
    <w:p w:rsidR="00AF6BC8" w:rsidRPr="004B4F75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залучені до творчості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розвинутий художній смак та фантазія у дітей</w:t>
      </w:r>
      <w:r w:rsidRPr="004B4F75">
        <w:rPr>
          <w:sz w:val="28"/>
          <w:szCs w:val="28"/>
          <w:lang w:val="uk-UA"/>
        </w:rPr>
        <w:t>;</w:t>
      </w:r>
    </w:p>
    <w:p w:rsidR="00AF6BC8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розвинуті творчі здібності учасників;</w:t>
      </w:r>
    </w:p>
    <w:p w:rsidR="00AF6BC8" w:rsidRDefault="00AF6BC8" w:rsidP="004B4F7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проведення змістовного дозвілля.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</w:p>
    <w:p w:rsidR="00AF6BC8" w:rsidRDefault="00AF6BC8" w:rsidP="00FA3DBC">
      <w:pPr>
        <w:pStyle w:val="NormalWeb"/>
        <w:suppressAutoHyphens w:val="0"/>
        <w:jc w:val="both"/>
        <w:rPr>
          <w:b/>
          <w:bCs/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</w:rPr>
        <w:t>РОЗДІЛ ІІ</w:t>
      </w:r>
    </w:p>
    <w:p w:rsidR="00AF6BC8" w:rsidRPr="00DD74A8" w:rsidRDefault="00AF6BC8" w:rsidP="00FA3DBC">
      <w:pPr>
        <w:pStyle w:val="NormalWeb"/>
        <w:suppressAutoHyphens w:val="0"/>
        <w:jc w:val="both"/>
        <w:rPr>
          <w:b/>
          <w:bCs/>
          <w:lang w:val="uk-UA"/>
        </w:rPr>
      </w:pP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1.Програма змагань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реєстрація учасників;</w:t>
      </w:r>
    </w:p>
    <w:p w:rsidR="00AF6BC8" w:rsidRPr="001F16A7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поділ на вікові категорії;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визначення переможців;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нагородження переможців.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2.Учасники змагань.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Конкурс проводиться серед дітей м.Вараш.</w:t>
      </w:r>
    </w:p>
    <w:p w:rsidR="00AF6BC8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3.Визначення переможців.</w:t>
      </w:r>
    </w:p>
    <w:p w:rsidR="00AF6BC8" w:rsidRPr="00EC2B85" w:rsidRDefault="00AF6BC8" w:rsidP="00FA3DBC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Переможці визначаються за найкращий малюнок та нагороджуються подарунками за I,II,III місце.</w:t>
      </w:r>
    </w:p>
    <w:p w:rsidR="00AF6BC8" w:rsidRDefault="00AF6BC8" w:rsidP="004B4F75">
      <w:pPr>
        <w:pStyle w:val="Heading2"/>
        <w:tabs>
          <w:tab w:val="left" w:pos="4820"/>
        </w:tabs>
        <w:ind w:left="0"/>
        <w:rPr>
          <w:b/>
          <w:bCs/>
        </w:rPr>
      </w:pPr>
      <w:r>
        <w:rPr>
          <w:b/>
          <w:bCs/>
        </w:rPr>
        <w:t xml:space="preserve">       </w:t>
      </w:r>
    </w:p>
    <w:p w:rsidR="00AF6BC8" w:rsidRPr="001F16A7" w:rsidRDefault="00AF6BC8" w:rsidP="004B4F75">
      <w:pPr>
        <w:pStyle w:val="Heading2"/>
        <w:tabs>
          <w:tab w:val="left" w:pos="4820"/>
        </w:tabs>
        <w:ind w:left="0"/>
        <w:rPr>
          <w:rFonts w:ascii="Times New Roman" w:hAnsi="Times New Roman" w:cs="Times New Roman"/>
          <w:b/>
          <w:bCs/>
        </w:rPr>
      </w:pPr>
      <w:r w:rsidRPr="001F16A7">
        <w:rPr>
          <w:rFonts w:ascii="Times New Roman" w:hAnsi="Times New Roman" w:cs="Times New Roman"/>
          <w:b/>
          <w:bCs/>
        </w:rPr>
        <w:t xml:space="preserve">        РОЗДІЛ ІІ</w:t>
      </w:r>
      <w:r w:rsidRPr="001F16A7">
        <w:rPr>
          <w:rFonts w:ascii="Times New Roman" w:hAnsi="Times New Roman" w:cs="Times New Roman"/>
          <w:b/>
          <w:bCs/>
          <w:lang w:val="en-US"/>
        </w:rPr>
        <w:t>I</w:t>
      </w:r>
    </w:p>
    <w:p w:rsidR="00AF6BC8" w:rsidRPr="004B4F75" w:rsidRDefault="00AF6BC8" w:rsidP="004B4F75">
      <w:pPr>
        <w:spacing w:after="0" w:line="240" w:lineRule="auto"/>
        <w:rPr>
          <w:sz w:val="16"/>
          <w:szCs w:val="16"/>
          <w:lang w:eastAsia="ar-SA"/>
        </w:rPr>
      </w:pPr>
    </w:p>
    <w:p w:rsidR="00AF6BC8" w:rsidRPr="004B4F75" w:rsidRDefault="00AF6BC8" w:rsidP="004B4F7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1. Відділ відповідальний за проведення заходу:</w:t>
      </w:r>
    </w:p>
    <w:p w:rsidR="00AF6BC8" w:rsidRPr="00AE6769" w:rsidRDefault="00AF6BC8" w:rsidP="004B4F75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відділ у справах сім’ї, молоді та спорту виконавчого комітету Вараської міської ради, адреса Майдан Незалежності 1, м.Вараш, тел./факс (03636) 2-39-25</w:t>
      </w:r>
      <w:r w:rsidRPr="00AE67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AE6769" w:rsidRDefault="00AF6BC8" w:rsidP="00AE6769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Варашський міський центр соціальних служб для сім’</w:t>
      </w:r>
      <w:r w:rsidRPr="00AE6769">
        <w:rPr>
          <w:rFonts w:ascii="Times New Roman" w:hAnsi="Times New Roman" w:cs="Times New Roman"/>
          <w:sz w:val="28"/>
          <w:szCs w:val="28"/>
        </w:rPr>
        <w:t xml:space="preserve">ї, дітей та молоді виконавчого </w:t>
      </w:r>
      <w:r w:rsidRPr="004B4F75">
        <w:rPr>
          <w:rFonts w:ascii="Times New Roman" w:hAnsi="Times New Roman" w:cs="Times New Roman"/>
          <w:sz w:val="28"/>
          <w:szCs w:val="28"/>
        </w:rPr>
        <w:t xml:space="preserve">комітету Вараської міської ради, адреса </w:t>
      </w:r>
      <w:r>
        <w:rPr>
          <w:rFonts w:ascii="Times New Roman" w:hAnsi="Times New Roman" w:cs="Times New Roman"/>
          <w:sz w:val="28"/>
          <w:szCs w:val="28"/>
        </w:rPr>
        <w:t>м-н Будівельників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буд.3, кімн. 33-36</w:t>
      </w:r>
      <w:r w:rsidRPr="004B4F75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.Вараш, тел./факс (03636) 3</w:t>
      </w:r>
      <w:r w:rsidRPr="004B4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B4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4F75">
        <w:rPr>
          <w:rFonts w:ascii="Times New Roman" w:hAnsi="Times New Roman" w:cs="Times New Roman"/>
          <w:sz w:val="28"/>
          <w:szCs w:val="28"/>
        </w:rPr>
        <w:t>5</w:t>
      </w:r>
      <w:r w:rsidRPr="00AE6769">
        <w:rPr>
          <w:rFonts w:ascii="Times New Roman" w:hAnsi="Times New Roman" w:cs="Times New Roman"/>
          <w:sz w:val="28"/>
          <w:szCs w:val="28"/>
        </w:rPr>
        <w:t>;</w:t>
      </w:r>
    </w:p>
    <w:p w:rsidR="00AF6BC8" w:rsidRPr="004B4F75" w:rsidRDefault="00AF6BC8" w:rsidP="00416BFC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Посадова особа, відповідальна за проведення заходу: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заступник міського голови 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А.Кречик;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у справах сім’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ї та молоді</w:t>
      </w:r>
      <w:r w:rsidRPr="001E4A4C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F75">
        <w:rPr>
          <w:rFonts w:ascii="Times New Roman" w:hAnsi="Times New Roman" w:cs="Times New Roman"/>
          <w:sz w:val="28"/>
          <w:szCs w:val="28"/>
        </w:rPr>
        <w:t>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З.Рибак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Вараського міського центру соціальних служб для сім’</w:t>
      </w:r>
      <w:r w:rsidRPr="00AE6769">
        <w:rPr>
          <w:rFonts w:ascii="Times New Roman" w:hAnsi="Times New Roman" w:cs="Times New Roman"/>
          <w:sz w:val="28"/>
          <w:szCs w:val="28"/>
        </w:rPr>
        <w:t>ї, дітей та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6769">
        <w:rPr>
          <w:rFonts w:ascii="Times New Roman" w:hAnsi="Times New Roman" w:cs="Times New Roman"/>
          <w:sz w:val="28"/>
          <w:szCs w:val="28"/>
        </w:rPr>
        <w:t xml:space="preserve"> молоді</w:t>
      </w:r>
      <w:r w:rsidRPr="004B4F75">
        <w:rPr>
          <w:rFonts w:ascii="Times New Roman" w:hAnsi="Times New Roman" w:cs="Times New Roman"/>
          <w:sz w:val="28"/>
          <w:szCs w:val="28"/>
        </w:rPr>
        <w:t xml:space="preserve"> 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С.Пашко.</w:t>
      </w:r>
    </w:p>
    <w:p w:rsidR="00AF6BC8" w:rsidRDefault="00AF6BC8" w:rsidP="00AE6769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1E4A4C" w:rsidRDefault="00AF6BC8" w:rsidP="00AE6769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3. Організація, що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 участь у проведенні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заходу</w:t>
      </w:r>
      <w:r w:rsidRPr="001E4A4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AF6BC8" w:rsidRPr="001E4A4C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відділ у справах сім’ї, молоді та спорту виконавчого комітету Вараської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F75">
        <w:rPr>
          <w:rFonts w:ascii="Times New Roman" w:hAnsi="Times New Roman" w:cs="Times New Roman"/>
          <w:sz w:val="28"/>
          <w:szCs w:val="28"/>
        </w:rPr>
        <w:t>міської ради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1E4A4C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Вараський міський центр соціальних служб для </w:t>
      </w:r>
      <w:r w:rsidRPr="004B4F75">
        <w:rPr>
          <w:rFonts w:ascii="Times New Roman" w:hAnsi="Times New Roman" w:cs="Times New Roman"/>
          <w:sz w:val="28"/>
          <w:szCs w:val="28"/>
        </w:rPr>
        <w:t xml:space="preserve">сім’ї, </w:t>
      </w:r>
      <w:r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Pr="004B4F75">
        <w:rPr>
          <w:rFonts w:ascii="Times New Roman" w:hAnsi="Times New Roman" w:cs="Times New Roman"/>
          <w:sz w:val="28"/>
          <w:szCs w:val="28"/>
        </w:rPr>
        <w:t>молоді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4F75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BC8" w:rsidRPr="001E4A4C" w:rsidRDefault="00AF6BC8" w:rsidP="004B4F75">
      <w:pPr>
        <w:tabs>
          <w:tab w:val="left" w:pos="708"/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BC8" w:rsidRPr="001E4A4C" w:rsidRDefault="00AF6BC8" w:rsidP="004B4F75">
      <w:pPr>
        <w:pStyle w:val="Heading4"/>
        <w:suppressAutoHyphens w:val="0"/>
        <w:spacing w:before="0" w:after="12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РОЗДІЛ І</w:t>
      </w:r>
      <w:r>
        <w:rPr>
          <w:shd w:val="clear" w:color="auto" w:fill="FFFFFF"/>
          <w:lang w:val="en-US"/>
        </w:rPr>
        <w:t>V</w:t>
      </w:r>
    </w:p>
    <w:p w:rsidR="00AF6BC8" w:rsidRPr="004B4F75" w:rsidRDefault="00AF6BC8" w:rsidP="00416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Кількість учасників заходу – </w:t>
      </w: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чол.</w:t>
      </w:r>
    </w:p>
    <w:p w:rsidR="00AF6BC8" w:rsidRPr="004B4F75" w:rsidRDefault="00AF6BC8" w:rsidP="00416BFC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2. Кількість працівників, залучених до проведення заходу: </w:t>
      </w:r>
    </w:p>
    <w:p w:rsidR="00AF6BC8" w:rsidRPr="004B4F75" w:rsidRDefault="00AF6BC8" w:rsidP="00416BFC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начальник відділу у справах сім’ї та молоді виконавчого комітету Вараської міської ради З.Рибак;</w:t>
      </w:r>
    </w:p>
    <w:p w:rsidR="00AF6BC8" w:rsidRPr="004B4F75" w:rsidRDefault="00AF6BC8" w:rsidP="004B4F75">
      <w:pPr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головний спеціаліст відділу у справах сім’ї, молоді та спорту виконавчого комітету Вараської міської ради Н.Ярута;</w:t>
      </w:r>
    </w:p>
    <w:p w:rsidR="00AF6BC8" w:rsidRPr="001E4A4C" w:rsidRDefault="00AF6BC8" w:rsidP="00DD74A8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спеціаліст І категорії відділу у справах сім’ї та молоді виконавчого комітету Вараської міської ради Т.</w:t>
      </w:r>
      <w:r>
        <w:rPr>
          <w:rFonts w:ascii="Times New Roman" w:hAnsi="Times New Roman" w:cs="Times New Roman"/>
          <w:sz w:val="28"/>
          <w:szCs w:val="28"/>
        </w:rPr>
        <w:t>Васильченко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</w:p>
    <w:p w:rsidR="00AF6BC8" w:rsidRPr="001F16A7" w:rsidRDefault="00AF6BC8" w:rsidP="00DD74A8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6A7">
        <w:rPr>
          <w:rFonts w:ascii="Times New Roman" w:hAnsi="Times New Roman" w:cs="Times New Roman"/>
          <w:sz w:val="28"/>
          <w:szCs w:val="28"/>
        </w:rPr>
        <w:t>фахівець із соціальної роботи Вараського міського центру соціальних служб для сім’ї, дітей та молоді виконавчого комітету Вараської міської ради І.Бабецька</w:t>
      </w:r>
    </w:p>
    <w:p w:rsidR="00AF6BC8" w:rsidRPr="004B4F75" w:rsidRDefault="00AF6BC8" w:rsidP="00DD74A8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C8" w:rsidRPr="004B4F75" w:rsidRDefault="00AF6BC8" w:rsidP="004B4F75">
      <w:pPr>
        <w:pStyle w:val="NormalWeb"/>
        <w:spacing w:after="12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РОЗДІЛ </w:t>
      </w:r>
      <w:r w:rsidRPr="004B4F75">
        <w:rPr>
          <w:b/>
          <w:bCs/>
          <w:sz w:val="28"/>
          <w:szCs w:val="28"/>
          <w:shd w:val="clear" w:color="auto" w:fill="FFFFFF"/>
          <w:lang w:val="uk-UA"/>
        </w:rPr>
        <w:t>V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Загальний обсяг витрат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>0,00 грн.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у тому числі:</w:t>
      </w: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 рахунок коштів місцевого бюджету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4F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F75">
        <w:rPr>
          <w:rFonts w:ascii="Times New Roman" w:hAnsi="Times New Roman" w:cs="Times New Roman"/>
          <w:sz w:val="28"/>
          <w:szCs w:val="28"/>
        </w:rPr>
        <w:t>0,00 грн;</w:t>
      </w:r>
    </w:p>
    <w:p w:rsidR="00AF6BC8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C8" w:rsidRPr="004B4F75" w:rsidRDefault="00AF6BC8" w:rsidP="004B4F75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Дані про структуру витрат на  реалізацію проекту, проведення заходу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47"/>
        <w:gridCol w:w="1925"/>
        <w:gridCol w:w="1936"/>
        <w:gridCol w:w="1922"/>
      </w:tblGrid>
      <w:tr w:rsidR="00AF6BC8" w:rsidRPr="004B4F75">
        <w:tc>
          <w:tcPr>
            <w:tcW w:w="622" w:type="dxa"/>
            <w:vMerge w:val="restart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247" w:type="dxa"/>
            <w:vMerge w:val="restart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Найменування статті витрат</w:t>
            </w:r>
          </w:p>
        </w:tc>
        <w:tc>
          <w:tcPr>
            <w:tcW w:w="1925" w:type="dxa"/>
            <w:vMerge w:val="restart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Загальна сума, грн</w:t>
            </w:r>
          </w:p>
        </w:tc>
        <w:tc>
          <w:tcPr>
            <w:tcW w:w="3858" w:type="dxa"/>
            <w:gridSpan w:val="2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AF6BC8" w:rsidRPr="004B4F75">
        <w:trPr>
          <w:trHeight w:val="848"/>
        </w:trPr>
        <w:tc>
          <w:tcPr>
            <w:tcW w:w="0" w:type="auto"/>
            <w:vMerge/>
            <w:vAlign w:val="center"/>
          </w:tcPr>
          <w:p w:rsidR="00AF6BC8" w:rsidRPr="004B4F75" w:rsidRDefault="00AF6BC8" w:rsidP="004B4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4B4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4B4F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бюджетних коштів, грн</w:t>
            </w:r>
          </w:p>
        </w:tc>
        <w:tc>
          <w:tcPr>
            <w:tcW w:w="1922" w:type="dxa"/>
            <w:vAlign w:val="center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інших джерел, грн</w:t>
            </w: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7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Обладнання </w:t>
            </w:r>
          </w:p>
        </w:tc>
        <w:tc>
          <w:tcPr>
            <w:tcW w:w="1925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6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7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Послуги суддів</w:t>
            </w:r>
          </w:p>
        </w:tc>
        <w:tc>
          <w:tcPr>
            <w:tcW w:w="1925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936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9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25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6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4B4F75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BC8" w:rsidRPr="004B4F75" w:rsidRDefault="00AF6BC8" w:rsidP="004B4F75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F6BC8" w:rsidRPr="004B4F75" w:rsidRDefault="00AF6BC8" w:rsidP="004B4F75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BC8" w:rsidRPr="004B4F75" w:rsidRDefault="00AF6BC8" w:rsidP="004B4F75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B4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Біру</w:t>
      </w:r>
      <w:r w:rsidRPr="004B4F75">
        <w:rPr>
          <w:rFonts w:ascii="Times New Roman" w:hAnsi="Times New Roman" w:cs="Times New Roman"/>
          <w:sz w:val="28"/>
          <w:szCs w:val="28"/>
        </w:rPr>
        <w:t>к</w:t>
      </w:r>
    </w:p>
    <w:p w:rsidR="00AF6BC8" w:rsidRPr="004B4F75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B4F75" w:rsidRDefault="00AF6BC8" w:rsidP="00652AD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B4F7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  <w:t>Розпорядження міського голови</w:t>
      </w:r>
    </w:p>
    <w:p w:rsidR="00AF6BC8" w:rsidRPr="004B4F75" w:rsidRDefault="00AF6BC8" w:rsidP="00652AD6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31 травня</w:t>
      </w:r>
      <w:r w:rsidRPr="004B4F75">
        <w:rPr>
          <w:rFonts w:ascii="Times New Roman" w:hAnsi="Times New Roman" w:cs="Times New Roman"/>
          <w:sz w:val="28"/>
          <w:szCs w:val="28"/>
        </w:rPr>
        <w:t xml:space="preserve"> 2018 року №</w:t>
      </w:r>
      <w:r>
        <w:rPr>
          <w:rFonts w:ascii="Times New Roman" w:hAnsi="Times New Roman" w:cs="Times New Roman"/>
          <w:sz w:val="28"/>
          <w:szCs w:val="28"/>
        </w:rPr>
        <w:t xml:space="preserve"> 157-р</w:t>
      </w:r>
    </w:p>
    <w:p w:rsidR="00AF6BC8" w:rsidRDefault="00AF6BC8" w:rsidP="00652AD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AF6BC8" w:rsidRDefault="00AF6BC8" w:rsidP="00652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заходу до </w:t>
      </w:r>
      <w:r>
        <w:rPr>
          <w:rFonts w:ascii="Times New Roman" w:hAnsi="Times New Roman" w:cs="Times New Roman"/>
          <w:b/>
          <w:bCs/>
          <w:sz w:val="28"/>
          <w:szCs w:val="28"/>
        </w:rPr>
        <w:t>Міжнародного д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ня </w:t>
      </w:r>
      <w:r>
        <w:rPr>
          <w:rFonts w:ascii="Times New Roman" w:hAnsi="Times New Roman" w:cs="Times New Roman"/>
          <w:b/>
          <w:bCs/>
          <w:sz w:val="28"/>
          <w:szCs w:val="28"/>
        </w:rPr>
        <w:t>захисту дітей</w:t>
      </w:r>
    </w:p>
    <w:p w:rsidR="00AF6BC8" w:rsidRPr="004B4F75" w:rsidRDefault="00AF6BC8" w:rsidP="00652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«Змагання з бігу на роликових ковзанах»</w:t>
      </w:r>
    </w:p>
    <w:p w:rsidR="00AF6BC8" w:rsidRPr="001F16A7" w:rsidRDefault="00AF6BC8" w:rsidP="00652AD6">
      <w:pPr>
        <w:pStyle w:val="Heading2"/>
        <w:tabs>
          <w:tab w:val="left" w:pos="4820"/>
        </w:tabs>
        <w:spacing w:after="120"/>
        <w:rPr>
          <w:rFonts w:ascii="Times New Roman" w:hAnsi="Times New Roman" w:cs="Times New Roman"/>
          <w:b/>
          <w:bCs/>
        </w:rPr>
      </w:pPr>
      <w:r w:rsidRPr="001F16A7">
        <w:rPr>
          <w:rFonts w:ascii="Times New Roman" w:hAnsi="Times New Roman" w:cs="Times New Roman"/>
          <w:b/>
          <w:bCs/>
        </w:rPr>
        <w:t xml:space="preserve">РОЗДІЛ </w:t>
      </w:r>
      <w:r w:rsidRPr="001F16A7">
        <w:rPr>
          <w:rFonts w:ascii="Times New Roman" w:hAnsi="Times New Roman" w:cs="Times New Roman"/>
          <w:b/>
          <w:bCs/>
          <w:lang w:val="en-US"/>
        </w:rPr>
        <w:t>I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Назва заходу: </w:t>
      </w:r>
      <w:r>
        <w:rPr>
          <w:rFonts w:ascii="Times New Roman" w:hAnsi="Times New Roman" w:cs="Times New Roman"/>
          <w:sz w:val="28"/>
          <w:szCs w:val="28"/>
        </w:rPr>
        <w:t>«Змагання з бігу на роликових ковзанах»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Рівень проведення: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місцевий 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3. Зміст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культурологічний</w:t>
      </w: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4. Підстава для проведення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комплексна програма підтримки сім’ї, дітей та молоді міста Вараш на 2018-2020 роки, затверджена рішенням міської ради від 23.01.2018 №999 </w:t>
      </w: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5. Строк проведення заходу: 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Початок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F75">
        <w:rPr>
          <w:rFonts w:ascii="Times New Roman" w:hAnsi="Times New Roman" w:cs="Times New Roman"/>
          <w:sz w:val="28"/>
          <w:szCs w:val="28"/>
        </w:rPr>
        <w:t>.00.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Закінчення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>0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6. Місце реалізації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4F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йдан Незалежності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</w:p>
    <w:p w:rsidR="00AF6BC8" w:rsidRPr="004B4F75" w:rsidRDefault="00AF6BC8" w:rsidP="00652AD6">
      <w:pPr>
        <w:pStyle w:val="NormalWeb"/>
        <w:jc w:val="both"/>
        <w:rPr>
          <w:sz w:val="28"/>
          <w:szCs w:val="28"/>
          <w:shd w:val="clear" w:color="auto" w:fill="FFFFFF"/>
          <w:lang w:val="uk-UA"/>
        </w:rPr>
      </w:pPr>
      <w:r w:rsidRPr="004B4F75">
        <w:rPr>
          <w:b/>
          <w:bCs/>
          <w:sz w:val="28"/>
          <w:szCs w:val="28"/>
          <w:lang w:val="uk-UA"/>
        </w:rPr>
        <w:t>7. Мета та обґрунтування актуальності проведення заходу</w:t>
      </w:r>
      <w:r w:rsidRPr="004B4F7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сприяти духовному і фізичному розвитку підростаючого покоління, організація соціокультурних заходів, спрямованих на розвиток дитячих ініціатив, творчого потенціалу</w:t>
      </w:r>
      <w:r w:rsidRPr="004B4F75">
        <w:rPr>
          <w:sz w:val="28"/>
          <w:szCs w:val="28"/>
          <w:shd w:val="clear" w:color="auto" w:fill="FFFFFF"/>
          <w:lang w:val="uk-UA"/>
        </w:rPr>
        <w:t>.</w:t>
      </w:r>
    </w:p>
    <w:p w:rsidR="00AF6BC8" w:rsidRPr="004B4F75" w:rsidRDefault="00AF6BC8" w:rsidP="00652AD6">
      <w:pPr>
        <w:pStyle w:val="NormalWeb"/>
        <w:spacing w:before="120" w:after="120"/>
        <w:jc w:val="both"/>
        <w:rPr>
          <w:b/>
          <w:bCs/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  <w:lang w:val="uk-UA"/>
        </w:rPr>
        <w:t>8. Основні завдання заходу:</w:t>
      </w:r>
    </w:p>
    <w:p w:rsidR="00AF6BC8" w:rsidRPr="004B4F75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їзду на роликових ковзанах, привити любов до спорту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змагань визначити рівень майстерності їзди на роликових ковзанах серед учасників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провівши змагання, організувати цікаве дозвілля учасників.</w:t>
      </w:r>
    </w:p>
    <w:p w:rsidR="00AF6BC8" w:rsidRPr="004B4F75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</w:rPr>
        <w:t>9. Очікуваний результат проведення заходу:</w:t>
      </w:r>
    </w:p>
    <w:p w:rsidR="00AF6BC8" w:rsidRPr="004B4F75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популяризовано їзду на роликових ковзанах серед дітей та молоді</w:t>
      </w:r>
      <w:r w:rsidRPr="004B4F75">
        <w:rPr>
          <w:sz w:val="28"/>
          <w:szCs w:val="28"/>
          <w:lang w:val="uk-UA"/>
        </w:rPr>
        <w:t>;</w:t>
      </w:r>
    </w:p>
    <w:p w:rsidR="00AF6BC8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підвищена спортивна майстерність учасників</w:t>
      </w:r>
      <w:r w:rsidRPr="004B4F75">
        <w:rPr>
          <w:sz w:val="28"/>
          <w:szCs w:val="28"/>
          <w:lang w:val="uk-UA"/>
        </w:rPr>
        <w:t>;</w:t>
      </w:r>
    </w:p>
    <w:p w:rsidR="00AF6BC8" w:rsidRDefault="00AF6BC8" w:rsidP="00652AD6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проведення змістовного дозвілля.</w:t>
      </w:r>
    </w:p>
    <w:p w:rsidR="00AF6BC8" w:rsidRPr="00652AD6" w:rsidRDefault="00AF6BC8" w:rsidP="00652AD6">
      <w:pPr>
        <w:pStyle w:val="NormalWeb"/>
        <w:suppressAutoHyphens w:val="0"/>
        <w:jc w:val="both"/>
        <w:rPr>
          <w:sz w:val="18"/>
          <w:szCs w:val="18"/>
          <w:lang w:val="uk-UA"/>
        </w:rPr>
      </w:pPr>
    </w:p>
    <w:p w:rsidR="00AF6BC8" w:rsidRDefault="00AF6BC8" w:rsidP="00652AD6">
      <w:pPr>
        <w:pStyle w:val="NormalWeb"/>
        <w:suppressAutoHyphens w:val="0"/>
        <w:jc w:val="both"/>
        <w:rPr>
          <w:b/>
          <w:bCs/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</w:rPr>
        <w:t>РОЗДІЛ ІІ</w:t>
      </w:r>
    </w:p>
    <w:p w:rsidR="00AF6BC8" w:rsidRPr="00652AD6" w:rsidRDefault="00AF6BC8" w:rsidP="00652AD6">
      <w:pPr>
        <w:pStyle w:val="NormalWeb"/>
        <w:suppressAutoHyphens w:val="0"/>
        <w:jc w:val="both"/>
        <w:rPr>
          <w:b/>
          <w:bCs/>
          <w:sz w:val="16"/>
          <w:szCs w:val="16"/>
          <w:lang w:val="uk-UA"/>
        </w:rPr>
      </w:pP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1.Програма змагань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реєстрація учасників;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поділ на вікові категорії;</w:t>
      </w:r>
    </w:p>
    <w:p w:rsidR="00AF6BC8" w:rsidRPr="00652AD6" w:rsidRDefault="00AF6BC8" w:rsidP="00652AD6">
      <w:pPr>
        <w:pStyle w:val="NormalWeb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- старт змагань;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визначення переможців;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нагородження переможців.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2.Учасники змагань.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Змагання проводяться серед учнів: 3-4-их класів – 300м; 5-6-их класів – 400м; 7-8-их класів – 600м.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3.Визначення переможців.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Переможець у кожній віковій категорії визначається згідно з часом проходження дистанції. Для кожної вікової категорії визначаються переможці: I,II,III місце.</w:t>
      </w:r>
    </w:p>
    <w:p w:rsidR="00AF6BC8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4.Заявки.</w:t>
      </w:r>
    </w:p>
    <w:p w:rsidR="00AF6BC8" w:rsidRPr="00CA3524" w:rsidRDefault="00AF6BC8" w:rsidP="00652AD6">
      <w:pPr>
        <w:pStyle w:val="NormalWeb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Заявки подаються в суддівську колегію до 12.00 год. 01.06.2018 року. В заявці вказати: домашню адресу, телефон.</w:t>
      </w:r>
    </w:p>
    <w:p w:rsidR="00AF6BC8" w:rsidRDefault="00AF6BC8" w:rsidP="00652AD6">
      <w:pPr>
        <w:pStyle w:val="Heading2"/>
        <w:tabs>
          <w:tab w:val="left" w:pos="4820"/>
        </w:tabs>
        <w:ind w:left="0"/>
        <w:rPr>
          <w:b/>
          <w:bCs/>
        </w:rPr>
      </w:pPr>
      <w:r>
        <w:rPr>
          <w:b/>
          <w:bCs/>
        </w:rPr>
        <w:t xml:space="preserve">       </w:t>
      </w:r>
    </w:p>
    <w:p w:rsidR="00AF6BC8" w:rsidRPr="001F16A7" w:rsidRDefault="00AF6BC8" w:rsidP="00652AD6">
      <w:pPr>
        <w:pStyle w:val="Heading2"/>
        <w:tabs>
          <w:tab w:val="left" w:pos="4820"/>
        </w:tabs>
        <w:ind w:left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</w:t>
      </w:r>
      <w:r w:rsidRPr="001F16A7">
        <w:rPr>
          <w:rFonts w:ascii="Times New Roman" w:hAnsi="Times New Roman" w:cs="Times New Roman"/>
          <w:b/>
          <w:bCs/>
        </w:rPr>
        <w:t>РОЗДІЛ ІІ</w:t>
      </w:r>
      <w:r w:rsidRPr="001F16A7">
        <w:rPr>
          <w:rFonts w:ascii="Times New Roman" w:hAnsi="Times New Roman" w:cs="Times New Roman"/>
          <w:b/>
          <w:bCs/>
          <w:lang w:val="en-US"/>
        </w:rPr>
        <w:t>I</w:t>
      </w:r>
    </w:p>
    <w:p w:rsidR="00AF6BC8" w:rsidRPr="004B4F75" w:rsidRDefault="00AF6BC8" w:rsidP="00652AD6">
      <w:pPr>
        <w:spacing w:after="0" w:line="240" w:lineRule="auto"/>
        <w:rPr>
          <w:sz w:val="16"/>
          <w:szCs w:val="16"/>
          <w:lang w:eastAsia="ar-SA"/>
        </w:rPr>
      </w:pP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1. Відділ відповідальний за проведення заходу:</w:t>
      </w:r>
    </w:p>
    <w:p w:rsidR="00AF6BC8" w:rsidRPr="00AE6769" w:rsidRDefault="00AF6BC8" w:rsidP="00652AD6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відділ у справах сім’ї, молоді та спорту виконавчого комітету Вараської міської ради, адреса Майдан Незалежності 1, м.Вараш, тел./факс (03636) 2-39-25</w:t>
      </w:r>
      <w:r w:rsidRPr="00AE67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4B4F75" w:rsidRDefault="00AF6BC8" w:rsidP="00652AD6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Посадова особа, відповідальна за проведення заходу:</w:t>
      </w:r>
    </w:p>
    <w:p w:rsidR="00AF6BC8" w:rsidRDefault="00AF6BC8" w:rsidP="00AE4342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заступник міського голови 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А.Кречик;</w:t>
      </w:r>
    </w:p>
    <w:p w:rsidR="00AF6BC8" w:rsidRDefault="00AF6BC8" w:rsidP="00AE4342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у справах сім’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ї та молоді</w:t>
      </w:r>
      <w:r w:rsidRPr="001E4A4C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F75">
        <w:rPr>
          <w:rFonts w:ascii="Times New Roman" w:hAnsi="Times New Roman" w:cs="Times New Roman"/>
          <w:sz w:val="28"/>
          <w:szCs w:val="28"/>
        </w:rPr>
        <w:t>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З.Рибак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BC8" w:rsidRDefault="00AF6BC8" w:rsidP="00AE4342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 відділу у справах сім’</w:t>
      </w:r>
      <w:r w:rsidRPr="00CA3524">
        <w:rPr>
          <w:rFonts w:ascii="Times New Roman" w:hAnsi="Times New Roman" w:cs="Times New Roman"/>
          <w:sz w:val="28"/>
          <w:szCs w:val="28"/>
          <w:lang w:val="ru-RU"/>
        </w:rPr>
        <w:t>ї,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A3524">
        <w:rPr>
          <w:rFonts w:ascii="Times New Roman" w:hAnsi="Times New Roman" w:cs="Times New Roman"/>
          <w:sz w:val="28"/>
          <w:szCs w:val="28"/>
          <w:lang w:val="ru-RU"/>
        </w:rPr>
        <w:t xml:space="preserve">виконавчого </w:t>
      </w:r>
      <w:r w:rsidRPr="004B4F75">
        <w:rPr>
          <w:rFonts w:ascii="Times New Roman" w:hAnsi="Times New Roman" w:cs="Times New Roman"/>
          <w:sz w:val="28"/>
          <w:szCs w:val="28"/>
        </w:rPr>
        <w:t>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>, голова комітету фізичної          культури та спорту А.Шкабура.</w:t>
      </w:r>
    </w:p>
    <w:p w:rsidR="00AF6BC8" w:rsidRDefault="00AF6BC8" w:rsidP="002E7067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1E4A4C" w:rsidRDefault="00AF6BC8" w:rsidP="00CA3524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3. Організація, що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 участь у проведенні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заходу</w:t>
      </w:r>
      <w:r w:rsidRPr="001E4A4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відділ у справах сім’ї, молоді та спорту виконавчого комітету Вараської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F75">
        <w:rPr>
          <w:rFonts w:ascii="Times New Roman" w:hAnsi="Times New Roman" w:cs="Times New Roman"/>
          <w:sz w:val="28"/>
          <w:szCs w:val="28"/>
        </w:rPr>
        <w:t>міської ради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Default="00AF6BC8" w:rsidP="002E7067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F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освіти</w:t>
      </w:r>
      <w:r w:rsidRPr="004B4F75">
        <w:rPr>
          <w:rFonts w:ascii="Times New Roman" w:hAnsi="Times New Roman" w:cs="Times New Roman"/>
          <w:sz w:val="28"/>
          <w:szCs w:val="28"/>
        </w:rPr>
        <w:t xml:space="preserve"> виконавчого комітету Вараської міської ради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1E4A4C" w:rsidRDefault="00AF6BC8" w:rsidP="00CA3524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6BC8" w:rsidRPr="001E4A4C" w:rsidRDefault="00AF6BC8" w:rsidP="00652AD6">
      <w:pPr>
        <w:pStyle w:val="Heading4"/>
        <w:suppressAutoHyphens w:val="0"/>
        <w:spacing w:before="0" w:after="12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РОЗДІЛ І</w:t>
      </w:r>
      <w:r>
        <w:rPr>
          <w:shd w:val="clear" w:color="auto" w:fill="FFFFFF"/>
          <w:lang w:val="en-US"/>
        </w:rPr>
        <w:t>V</w:t>
      </w:r>
    </w:p>
    <w:p w:rsidR="00AF6BC8" w:rsidRPr="004B4F75" w:rsidRDefault="00AF6BC8" w:rsidP="00652A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Кількість учасників заходу –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чол.</w:t>
      </w: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2. Кількість працівників, залучених до проведення заходу: </w:t>
      </w:r>
    </w:p>
    <w:p w:rsidR="00AF6BC8" w:rsidRDefault="00AF6BC8" w:rsidP="00652AD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начальник відділу у справах сім’ї та молоді виконавчого комітету Вараської міської ради З.Рибак;</w:t>
      </w:r>
    </w:p>
    <w:p w:rsidR="00AF6BC8" w:rsidRPr="004B4F75" w:rsidRDefault="00AF6BC8" w:rsidP="00E3459D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 відділу у справах сім’</w:t>
      </w:r>
      <w:r w:rsidRPr="00CA3524">
        <w:rPr>
          <w:rFonts w:ascii="Times New Roman" w:hAnsi="Times New Roman" w:cs="Times New Roman"/>
          <w:sz w:val="28"/>
          <w:szCs w:val="28"/>
          <w:lang w:val="ru-RU"/>
        </w:rPr>
        <w:t xml:space="preserve">ї, молоді та спорту </w:t>
      </w:r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r w:rsidRPr="00CA3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F75">
        <w:rPr>
          <w:rFonts w:ascii="Times New Roman" w:hAnsi="Times New Roman" w:cs="Times New Roman"/>
          <w:sz w:val="28"/>
          <w:szCs w:val="28"/>
        </w:rPr>
        <w:t>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>, голова комітету фізичної          культури та спорту А.Шкабура</w:t>
      </w:r>
      <w:r w:rsidRPr="00E3459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4B4F75" w:rsidRDefault="00AF6BC8" w:rsidP="00652AD6">
      <w:pPr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головний спеціаліст відділу у справах сім’ї, молоді та спорту виконавчого комітету Вараської міської ради Н.Ярута;</w:t>
      </w:r>
    </w:p>
    <w:p w:rsidR="00AF6BC8" w:rsidRPr="001E4A4C" w:rsidRDefault="00AF6BC8" w:rsidP="006D7171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спеціаліст І категорії відділу у справах сім’ї та молоді виконавчого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4F75">
        <w:rPr>
          <w:rFonts w:ascii="Times New Roman" w:hAnsi="Times New Roman" w:cs="Times New Roman"/>
          <w:sz w:val="28"/>
          <w:szCs w:val="28"/>
        </w:rPr>
        <w:t>омітету Вараської міської ради Т.</w:t>
      </w:r>
      <w:r>
        <w:rPr>
          <w:rFonts w:ascii="Times New Roman" w:hAnsi="Times New Roman" w:cs="Times New Roman"/>
          <w:sz w:val="28"/>
          <w:szCs w:val="28"/>
        </w:rPr>
        <w:t>Васильченко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</w:p>
    <w:p w:rsidR="00AF6BC8" w:rsidRPr="004B4F75" w:rsidRDefault="00AF6BC8" w:rsidP="00652AD6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C8" w:rsidRPr="004B4F75" w:rsidRDefault="00AF6BC8" w:rsidP="00652AD6">
      <w:pPr>
        <w:pStyle w:val="NormalWeb"/>
        <w:spacing w:after="12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РОЗДІЛ </w:t>
      </w:r>
      <w:r w:rsidRPr="004B4F75">
        <w:rPr>
          <w:b/>
          <w:bCs/>
          <w:sz w:val="28"/>
          <w:szCs w:val="28"/>
          <w:shd w:val="clear" w:color="auto" w:fill="FFFFFF"/>
          <w:lang w:val="uk-UA"/>
        </w:rPr>
        <w:t>V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Загальний обсяг витрат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>0,00 грн.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у тому числі: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 рахунок коштів місцевого бюджету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F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4F75">
        <w:rPr>
          <w:rFonts w:ascii="Times New Roman" w:hAnsi="Times New Roman" w:cs="Times New Roman"/>
          <w:sz w:val="28"/>
          <w:szCs w:val="28"/>
        </w:rPr>
        <w:t>0,00 грн;</w:t>
      </w:r>
    </w:p>
    <w:p w:rsidR="00AF6BC8" w:rsidRPr="004B4F75" w:rsidRDefault="00AF6BC8" w:rsidP="00652AD6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Дані про структуру витрат на  реалізацію проекту, проведення заходу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47"/>
        <w:gridCol w:w="1925"/>
        <w:gridCol w:w="1936"/>
        <w:gridCol w:w="1922"/>
      </w:tblGrid>
      <w:tr w:rsidR="00AF6BC8" w:rsidRPr="004B4F75">
        <w:tc>
          <w:tcPr>
            <w:tcW w:w="622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247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Найменування статті витрат</w:t>
            </w:r>
          </w:p>
        </w:tc>
        <w:tc>
          <w:tcPr>
            <w:tcW w:w="1925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Загальна сума, грн</w:t>
            </w:r>
          </w:p>
        </w:tc>
        <w:tc>
          <w:tcPr>
            <w:tcW w:w="3858" w:type="dxa"/>
            <w:gridSpan w:val="2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AF6BC8" w:rsidRPr="004B4F75">
        <w:trPr>
          <w:trHeight w:val="848"/>
        </w:trPr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бюджетних коштів, грн</w:t>
            </w:r>
          </w:p>
        </w:tc>
        <w:tc>
          <w:tcPr>
            <w:tcW w:w="1922" w:type="dxa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інших джерел, грн</w:t>
            </w: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7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Нагородження учасників (індивідуальні призи)</w:t>
            </w:r>
            <w:r w:rsidRPr="004B4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6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7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Послуги суддів</w:t>
            </w:r>
          </w:p>
        </w:tc>
        <w:tc>
          <w:tcPr>
            <w:tcW w:w="1925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936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9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25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6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BC8" w:rsidRPr="004B4F75" w:rsidRDefault="00AF6BC8" w:rsidP="00652AD6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F6BC8" w:rsidRPr="004B4F75" w:rsidRDefault="00AF6BC8" w:rsidP="00652AD6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BC8" w:rsidRPr="004B4F75" w:rsidRDefault="00AF6BC8" w:rsidP="00652AD6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B4F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Біру</w:t>
      </w:r>
      <w:r w:rsidRPr="004B4F75">
        <w:rPr>
          <w:rFonts w:ascii="Times New Roman" w:hAnsi="Times New Roman" w:cs="Times New Roman"/>
          <w:sz w:val="28"/>
          <w:szCs w:val="28"/>
        </w:rPr>
        <w:t>к</w:t>
      </w:r>
    </w:p>
    <w:p w:rsidR="00AF6BC8" w:rsidRPr="004B4F75" w:rsidRDefault="00AF6BC8" w:rsidP="00652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652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652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652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652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Default="00AF6BC8" w:rsidP="004B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BC8" w:rsidRPr="004B4F75" w:rsidRDefault="00AF6BC8" w:rsidP="00247BA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B4F7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  <w:t>Розпорядження міського голови</w:t>
      </w:r>
    </w:p>
    <w:p w:rsidR="00AF6BC8" w:rsidRPr="004B4F75" w:rsidRDefault="00AF6BC8" w:rsidP="00247BA9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</w:r>
      <w:r w:rsidRPr="004B4F7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4B4F75">
        <w:rPr>
          <w:rFonts w:ascii="Times New Roman" w:hAnsi="Times New Roman" w:cs="Times New Roman"/>
          <w:sz w:val="28"/>
          <w:szCs w:val="28"/>
        </w:rPr>
        <w:t xml:space="preserve">2018 року </w:t>
      </w:r>
      <w:r>
        <w:rPr>
          <w:rFonts w:ascii="Times New Roman" w:hAnsi="Times New Roman" w:cs="Times New Roman"/>
          <w:sz w:val="28"/>
          <w:szCs w:val="28"/>
        </w:rPr>
        <w:t>№ 157-р</w:t>
      </w:r>
    </w:p>
    <w:p w:rsidR="00AF6BC8" w:rsidRDefault="00AF6BC8" w:rsidP="00247BA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AF6BC8" w:rsidRDefault="00AF6BC8" w:rsidP="0024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заходу до </w:t>
      </w:r>
      <w:r>
        <w:rPr>
          <w:rFonts w:ascii="Times New Roman" w:hAnsi="Times New Roman" w:cs="Times New Roman"/>
          <w:b/>
          <w:bCs/>
          <w:sz w:val="28"/>
          <w:szCs w:val="28"/>
        </w:rPr>
        <w:t>Міжнародного д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ня </w:t>
      </w:r>
      <w:r>
        <w:rPr>
          <w:rFonts w:ascii="Times New Roman" w:hAnsi="Times New Roman" w:cs="Times New Roman"/>
          <w:b/>
          <w:bCs/>
          <w:sz w:val="28"/>
          <w:szCs w:val="28"/>
        </w:rPr>
        <w:t>захисту дітей</w:t>
      </w:r>
    </w:p>
    <w:p w:rsidR="00AF6BC8" w:rsidRPr="004B4F75" w:rsidRDefault="00AF6BC8" w:rsidP="0024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«Конкурсно-розважальна програма»</w:t>
      </w:r>
    </w:p>
    <w:p w:rsidR="00AF6BC8" w:rsidRPr="001F16A7" w:rsidRDefault="00AF6BC8" w:rsidP="00247BA9">
      <w:pPr>
        <w:pStyle w:val="Heading2"/>
        <w:tabs>
          <w:tab w:val="left" w:pos="4820"/>
        </w:tabs>
        <w:spacing w:after="120"/>
        <w:rPr>
          <w:rFonts w:ascii="Times New Roman" w:hAnsi="Times New Roman" w:cs="Times New Roman"/>
          <w:b/>
          <w:bCs/>
        </w:rPr>
      </w:pPr>
      <w:r w:rsidRPr="001F16A7">
        <w:rPr>
          <w:rFonts w:ascii="Times New Roman" w:hAnsi="Times New Roman" w:cs="Times New Roman"/>
          <w:b/>
          <w:bCs/>
        </w:rPr>
        <w:t xml:space="preserve">РОЗДІЛ </w:t>
      </w:r>
      <w:r w:rsidRPr="001F16A7">
        <w:rPr>
          <w:rFonts w:ascii="Times New Roman" w:hAnsi="Times New Roman" w:cs="Times New Roman"/>
          <w:b/>
          <w:bCs/>
          <w:lang w:val="en-US"/>
        </w:rPr>
        <w:t>I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Назва заходу: </w:t>
      </w:r>
      <w:r>
        <w:rPr>
          <w:rFonts w:ascii="Times New Roman" w:hAnsi="Times New Roman" w:cs="Times New Roman"/>
          <w:sz w:val="28"/>
          <w:szCs w:val="28"/>
        </w:rPr>
        <w:t>«Конкурсно-розважальна програма»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Рівень проведення: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місцевий 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3. Зміст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культурологічний</w:t>
      </w: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4. Підстава для проведення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комплексна програма підтримки сім’ї, дітей та молоді міста Вараш на 2018-2020 роки, затверджена рішенням міської ради від 23.01.2018 №999 </w:t>
      </w: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5. Строк проведення заходу: 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Початок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>0.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Закінчення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F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чер</w:t>
      </w:r>
      <w:r w:rsidRPr="004B4F75">
        <w:rPr>
          <w:rFonts w:ascii="Times New Roman" w:hAnsi="Times New Roman" w:cs="Times New Roman"/>
          <w:sz w:val="28"/>
          <w:szCs w:val="28"/>
        </w:rPr>
        <w:t>вня 2018 року 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4F75">
        <w:rPr>
          <w:rFonts w:ascii="Times New Roman" w:hAnsi="Times New Roman" w:cs="Times New Roman"/>
          <w:sz w:val="28"/>
          <w:szCs w:val="28"/>
        </w:rPr>
        <w:t>.00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6. Місце реалізації заходу: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Палац культури ім.Л.Українки ВП «Рівненська АЕС»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</w:p>
    <w:p w:rsidR="00AF6BC8" w:rsidRPr="004B4F75" w:rsidRDefault="00AF6BC8" w:rsidP="003A7EF5">
      <w:pPr>
        <w:pStyle w:val="NormalWeb"/>
        <w:spacing w:after="120"/>
        <w:jc w:val="both"/>
        <w:rPr>
          <w:sz w:val="28"/>
          <w:szCs w:val="28"/>
          <w:shd w:val="clear" w:color="auto" w:fill="FFFFFF"/>
          <w:lang w:val="uk-UA"/>
        </w:rPr>
      </w:pPr>
      <w:r w:rsidRPr="004B4F75">
        <w:rPr>
          <w:b/>
          <w:bCs/>
          <w:sz w:val="28"/>
          <w:szCs w:val="28"/>
          <w:lang w:val="uk-UA"/>
        </w:rPr>
        <w:t>7. Мета та обґрунтування актуальності проведення заходу</w:t>
      </w:r>
      <w:r w:rsidRPr="004B4F7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сприяти духовному і фізичному розвитку підростаючого покоління, організація соціокультурних заходів, спрямованих на розвиток дитячих ініціатив, творчого потенціалу</w:t>
      </w:r>
      <w:r w:rsidRPr="004B4F75">
        <w:rPr>
          <w:sz w:val="28"/>
          <w:szCs w:val="28"/>
          <w:shd w:val="clear" w:color="auto" w:fill="FFFFFF"/>
          <w:lang w:val="uk-UA"/>
        </w:rPr>
        <w:t>.</w:t>
      </w:r>
    </w:p>
    <w:p w:rsidR="00AF6BC8" w:rsidRPr="004B4F75" w:rsidRDefault="00AF6BC8" w:rsidP="003A7EF5">
      <w:pPr>
        <w:pStyle w:val="NormalWeb"/>
        <w:jc w:val="both"/>
        <w:rPr>
          <w:b/>
          <w:bCs/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  <w:lang w:val="uk-UA"/>
        </w:rPr>
        <w:t>8. Основні завдання заходу:</w:t>
      </w:r>
    </w:p>
    <w:p w:rsidR="00AF6BC8" w:rsidRPr="004B4F75" w:rsidRDefault="00AF6BC8" w:rsidP="003A7EF5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проведення заходу, привити дітям любов до творчості 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залучення дітей до заходу підвищити рівень майстерності</w:t>
      </w:r>
      <w:r w:rsidRPr="004B4F75">
        <w:rPr>
          <w:sz w:val="28"/>
          <w:szCs w:val="28"/>
          <w:lang w:val="uk-UA"/>
        </w:rPr>
        <w:t>;</w:t>
      </w:r>
    </w:p>
    <w:p w:rsidR="00AF6BC8" w:rsidRPr="004B4F75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провівши захід, організувати цікаве дозвілля.</w:t>
      </w:r>
    </w:p>
    <w:p w:rsidR="00AF6BC8" w:rsidRPr="004B4F75" w:rsidRDefault="00AF6BC8" w:rsidP="00247BA9">
      <w:pPr>
        <w:pStyle w:val="NormalWeb"/>
        <w:suppressAutoHyphens w:val="0"/>
        <w:jc w:val="both"/>
        <w:rPr>
          <w:sz w:val="28"/>
          <w:szCs w:val="28"/>
          <w:lang w:val="uk-UA"/>
        </w:rPr>
      </w:pPr>
      <w:r w:rsidRPr="004B4F75">
        <w:rPr>
          <w:b/>
          <w:bCs/>
          <w:sz w:val="28"/>
          <w:szCs w:val="28"/>
        </w:rPr>
        <w:t>9. Очікуваний результат проведення заходу:</w:t>
      </w:r>
    </w:p>
    <w:p w:rsidR="00AF6BC8" w:rsidRPr="004B4F75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залучені до творчості</w:t>
      </w:r>
      <w:r w:rsidRPr="004B4F75">
        <w:rPr>
          <w:sz w:val="28"/>
          <w:szCs w:val="28"/>
          <w:lang w:val="uk-UA"/>
        </w:rPr>
        <w:t>;</w:t>
      </w:r>
    </w:p>
    <w:p w:rsidR="00AF6BC8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розвинутий художній смак та фантазія у дітей</w:t>
      </w:r>
      <w:r w:rsidRPr="004B4F75">
        <w:rPr>
          <w:sz w:val="28"/>
          <w:szCs w:val="28"/>
          <w:lang w:val="uk-UA"/>
        </w:rPr>
        <w:t>;</w:t>
      </w:r>
    </w:p>
    <w:p w:rsidR="00AF6BC8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розвинуті творчі здібності учасників;</w:t>
      </w:r>
    </w:p>
    <w:p w:rsidR="00AF6BC8" w:rsidRDefault="00AF6BC8" w:rsidP="00247BA9">
      <w:pPr>
        <w:pStyle w:val="NormalWeb"/>
        <w:numPr>
          <w:ilvl w:val="0"/>
          <w:numId w:val="11"/>
        </w:numPr>
        <w:suppressAutoHyphens w:val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проведення змістовного дозвілля.</w:t>
      </w:r>
    </w:p>
    <w:p w:rsidR="00AF6BC8" w:rsidRDefault="00AF6BC8" w:rsidP="00247BA9">
      <w:pPr>
        <w:pStyle w:val="Heading2"/>
        <w:tabs>
          <w:tab w:val="left" w:pos="4820"/>
        </w:tabs>
        <w:ind w:left="0"/>
        <w:rPr>
          <w:b/>
          <w:bCs/>
        </w:rPr>
      </w:pPr>
      <w:r>
        <w:rPr>
          <w:b/>
          <w:bCs/>
        </w:rPr>
        <w:t xml:space="preserve">     </w:t>
      </w:r>
    </w:p>
    <w:p w:rsidR="00AF6BC8" w:rsidRPr="00984843" w:rsidRDefault="00AF6BC8" w:rsidP="00247BA9">
      <w:pPr>
        <w:pStyle w:val="Heading2"/>
        <w:tabs>
          <w:tab w:val="left" w:pos="4820"/>
        </w:tabs>
        <w:ind w:left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</w:t>
      </w:r>
      <w:r w:rsidRPr="00984843">
        <w:rPr>
          <w:rFonts w:ascii="Times New Roman" w:hAnsi="Times New Roman" w:cs="Times New Roman"/>
          <w:b/>
          <w:bCs/>
        </w:rPr>
        <w:t xml:space="preserve"> РОЗДІЛ ІІ</w:t>
      </w:r>
    </w:p>
    <w:p w:rsidR="00AF6BC8" w:rsidRPr="004B4F75" w:rsidRDefault="00AF6BC8" w:rsidP="00247BA9">
      <w:pPr>
        <w:spacing w:after="0" w:line="240" w:lineRule="auto"/>
        <w:rPr>
          <w:sz w:val="16"/>
          <w:szCs w:val="16"/>
          <w:lang w:eastAsia="ar-SA"/>
        </w:rPr>
      </w:pP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1. Відділ відповідальний за проведення заходу:</w:t>
      </w:r>
    </w:p>
    <w:p w:rsidR="00AF6BC8" w:rsidRPr="006023F5" w:rsidRDefault="00AF6BC8" w:rsidP="00247BA9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відділ у справах сім’ї, молоді та спорту виконавчого комітету Вараської міської ради, адреса Майдан Незалежності 1, м.Вараш, тел./факс (03636) 2-39-25</w:t>
      </w:r>
      <w:r w:rsidRPr="00AE67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Pr="006023F5" w:rsidRDefault="00AF6BC8" w:rsidP="006023F5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Палац культури ім.Л.Українки ВП «Рівненська АЕС»,</w:t>
      </w:r>
      <w:r w:rsidRPr="006023F5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>майдан Незалежності,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м.Вараш</w:t>
      </w:r>
      <w:r w:rsidRPr="006023F5">
        <w:rPr>
          <w:rFonts w:ascii="Times New Roman" w:hAnsi="Times New Roman" w:cs="Times New Roman"/>
          <w:sz w:val="28"/>
          <w:szCs w:val="28"/>
        </w:rPr>
        <w:t>;</w:t>
      </w:r>
    </w:p>
    <w:p w:rsidR="00AF6BC8" w:rsidRPr="00AE6769" w:rsidRDefault="00AF6BC8" w:rsidP="00247BA9">
      <w:pPr>
        <w:numPr>
          <w:ilvl w:val="0"/>
          <w:numId w:val="14"/>
        </w:numPr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  <w:r w:rsidRPr="004B4F75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адреса м-н Вараш, 41, м.Вараш, </w:t>
      </w:r>
      <w:r w:rsidRPr="004B4F75">
        <w:rPr>
          <w:rFonts w:ascii="Times New Roman" w:hAnsi="Times New Roman" w:cs="Times New Roman"/>
          <w:sz w:val="28"/>
          <w:szCs w:val="28"/>
        </w:rPr>
        <w:t xml:space="preserve">тел./факс (03636)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22-20.</w:t>
      </w:r>
    </w:p>
    <w:p w:rsidR="00AF6BC8" w:rsidRPr="004B4F75" w:rsidRDefault="00AF6BC8" w:rsidP="00247BA9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Посадова особа, відповідальна за проведення заходу:</w:t>
      </w:r>
    </w:p>
    <w:p w:rsidR="00AF6BC8" w:rsidRDefault="00AF6BC8" w:rsidP="00AE4342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заступник міського голови виконавчого комітету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А.Кречик;</w:t>
      </w:r>
    </w:p>
    <w:p w:rsidR="00AF6BC8" w:rsidRDefault="00AF6BC8" w:rsidP="00AE4342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у справах сім’</w:t>
      </w:r>
      <w:r w:rsidRPr="001E4A4C">
        <w:rPr>
          <w:rFonts w:ascii="Times New Roman" w:hAnsi="Times New Roman" w:cs="Times New Roman"/>
          <w:sz w:val="28"/>
          <w:szCs w:val="28"/>
          <w:lang w:val="ru-RU"/>
        </w:rPr>
        <w:t>ї та молоді</w:t>
      </w:r>
      <w:r w:rsidRPr="001E4A4C">
        <w:rPr>
          <w:rFonts w:ascii="Times New Roman" w:hAnsi="Times New Roman" w:cs="Times New Roman"/>
          <w:sz w:val="28"/>
          <w:szCs w:val="28"/>
        </w:rPr>
        <w:t xml:space="preserve"> </w:t>
      </w:r>
      <w:r w:rsidRPr="004B4F75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F75">
        <w:rPr>
          <w:rFonts w:ascii="Times New Roman" w:hAnsi="Times New Roman" w:cs="Times New Roman"/>
          <w:sz w:val="28"/>
          <w:szCs w:val="28"/>
        </w:rPr>
        <w:t>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З.Рибак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Палацу культури ім.Л.Українки ВП «Рівненська АЕС» С.Кох.</w:t>
      </w:r>
    </w:p>
    <w:p w:rsidR="00AF6BC8" w:rsidRDefault="00AF6BC8" w:rsidP="006D7171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C8" w:rsidRPr="001E4A4C" w:rsidRDefault="00AF6BC8" w:rsidP="006D7171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3. Організація, що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 участь у проведенні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заходу</w:t>
      </w:r>
      <w:r w:rsidRPr="001E4A4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AF6BC8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відділ у справах сім’ї, молоді та спорту виконавчого комітету Вараської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F75">
        <w:rPr>
          <w:rFonts w:ascii="Times New Roman" w:hAnsi="Times New Roman" w:cs="Times New Roman"/>
          <w:sz w:val="28"/>
          <w:szCs w:val="28"/>
        </w:rPr>
        <w:t>міської ради</w:t>
      </w:r>
      <w:r w:rsidRPr="00247BA9">
        <w:rPr>
          <w:rFonts w:ascii="Times New Roman" w:hAnsi="Times New Roman" w:cs="Times New Roman"/>
          <w:sz w:val="28"/>
          <w:szCs w:val="28"/>
        </w:rPr>
        <w:t>;</w:t>
      </w:r>
    </w:p>
    <w:p w:rsidR="00AF6BC8" w:rsidRPr="00247BA9" w:rsidRDefault="00AF6BC8" w:rsidP="006D7171">
      <w:pPr>
        <w:numPr>
          <w:ilvl w:val="0"/>
          <w:numId w:val="14"/>
        </w:numPr>
        <w:tabs>
          <w:tab w:val="left" w:pos="708"/>
          <w:tab w:val="left" w:pos="48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Палац культури ім.Л.Українки ВП «Рівненська АЕС».</w:t>
      </w:r>
    </w:p>
    <w:p w:rsidR="00AF6BC8" w:rsidRPr="001E4A4C" w:rsidRDefault="00AF6BC8" w:rsidP="00247BA9">
      <w:pPr>
        <w:tabs>
          <w:tab w:val="left" w:pos="708"/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6BC8" w:rsidRPr="001E0D6C" w:rsidRDefault="00AF6BC8" w:rsidP="00247BA9">
      <w:pPr>
        <w:pStyle w:val="Heading4"/>
        <w:suppressAutoHyphens w:val="0"/>
        <w:spacing w:before="0" w:after="12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РОЗДІЛ І</w:t>
      </w:r>
      <w:r>
        <w:rPr>
          <w:shd w:val="clear" w:color="auto" w:fill="FFFFFF"/>
          <w:lang w:val="en-US"/>
        </w:rPr>
        <w:t>II</w:t>
      </w:r>
    </w:p>
    <w:p w:rsidR="00AF6BC8" w:rsidRPr="004B4F75" w:rsidRDefault="00AF6BC8" w:rsidP="00247B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Кількість учасників заходу – </w:t>
      </w:r>
      <w:r>
        <w:rPr>
          <w:rFonts w:ascii="Times New Roman" w:hAnsi="Times New Roman" w:cs="Times New Roman"/>
          <w:b/>
          <w:bCs/>
          <w:sz w:val="28"/>
          <w:szCs w:val="28"/>
        </w:rPr>
        <w:t>понад 200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 чол.</w:t>
      </w: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2. Кількість працівників, залучених до проведення заходу: </w:t>
      </w:r>
    </w:p>
    <w:p w:rsidR="00AF6BC8" w:rsidRDefault="00AF6BC8" w:rsidP="00247BA9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начальник відділу у справах сім’ї та молоді виконавчого комітету Вараської міської ради З.Рибак;</w:t>
      </w:r>
    </w:p>
    <w:p w:rsidR="00AF6BC8" w:rsidRPr="004B4F75" w:rsidRDefault="00AF6BC8" w:rsidP="00247BA9">
      <w:pPr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головний спеціаліст відділу у справах сім’ї, молоді та спорту виконавчого комітету Вараської міської ради Н.Ярута;</w:t>
      </w:r>
    </w:p>
    <w:p w:rsidR="00AF6BC8" w:rsidRDefault="00AF6BC8" w:rsidP="00247BA9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спеціаліст І категорії відділу у справах сім’ї та молоді виконавчого комітету Вараської міської ради Т.</w:t>
      </w:r>
      <w:r>
        <w:rPr>
          <w:rFonts w:ascii="Times New Roman" w:hAnsi="Times New Roman" w:cs="Times New Roman"/>
          <w:sz w:val="28"/>
          <w:szCs w:val="28"/>
        </w:rPr>
        <w:t>Васильченко</w:t>
      </w:r>
      <w:r w:rsidRPr="001E4A4C">
        <w:rPr>
          <w:rFonts w:ascii="Times New Roman" w:hAnsi="Times New Roman" w:cs="Times New Roman"/>
          <w:sz w:val="28"/>
          <w:szCs w:val="28"/>
        </w:rPr>
        <w:t>;</w:t>
      </w:r>
    </w:p>
    <w:p w:rsidR="00AF6BC8" w:rsidRPr="001E0D6C" w:rsidRDefault="00AF6BC8" w:rsidP="00247BA9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сектору Палацу культури ім.Л.Українки ВП «Рівненська АЕС» С.Кох</w:t>
      </w:r>
      <w:r w:rsidRPr="00F72305">
        <w:rPr>
          <w:rFonts w:ascii="Times New Roman" w:hAnsi="Times New Roman" w:cs="Times New Roman"/>
          <w:sz w:val="28"/>
          <w:szCs w:val="28"/>
        </w:rPr>
        <w:t>;</w:t>
      </w:r>
    </w:p>
    <w:p w:rsidR="00AF6BC8" w:rsidRDefault="00AF6BC8" w:rsidP="001E0D6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BC8" w:rsidRPr="001E0D6C" w:rsidRDefault="00AF6BC8" w:rsidP="001E0D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D6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Сценарний план проведення заходу:</w:t>
      </w:r>
    </w:p>
    <w:p w:rsidR="00AF6BC8" w:rsidRPr="00F7230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конкурсно-розважальна програма</w:t>
      </w:r>
      <w:r w:rsidRPr="00F723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6BC8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вручення подарунків.</w:t>
      </w:r>
    </w:p>
    <w:p w:rsidR="00AF6BC8" w:rsidRPr="004B4F75" w:rsidRDefault="00AF6BC8" w:rsidP="00247BA9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BC8" w:rsidRPr="004B4F75" w:rsidRDefault="00AF6BC8" w:rsidP="00247BA9">
      <w:pPr>
        <w:pStyle w:val="NormalWeb"/>
        <w:spacing w:after="12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РОЗДІЛ </w:t>
      </w:r>
      <w:r w:rsidRPr="004B4F75">
        <w:rPr>
          <w:b/>
          <w:bCs/>
          <w:sz w:val="28"/>
          <w:szCs w:val="28"/>
          <w:shd w:val="clear" w:color="auto" w:fill="FFFFFF"/>
          <w:lang w:val="uk-UA"/>
        </w:rPr>
        <w:t>V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Загальний обсяг витрат </w:t>
      </w:r>
      <w:r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4B4F75">
        <w:rPr>
          <w:rFonts w:ascii="Times New Roman" w:hAnsi="Times New Roman" w:cs="Times New Roman"/>
          <w:b/>
          <w:bCs/>
          <w:sz w:val="28"/>
          <w:szCs w:val="28"/>
        </w:rPr>
        <w:t>0,00 грн.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>у тому числі: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за рахунок коштів місцевого бюджету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4B4F75">
        <w:rPr>
          <w:rFonts w:ascii="Times New Roman" w:hAnsi="Times New Roman" w:cs="Times New Roman"/>
          <w:sz w:val="28"/>
          <w:szCs w:val="28"/>
        </w:rPr>
        <w:t>0,00 грн;</w:t>
      </w:r>
    </w:p>
    <w:p w:rsidR="00AF6BC8" w:rsidRPr="004B4F75" w:rsidRDefault="00AF6BC8" w:rsidP="00247BA9">
      <w:pPr>
        <w:tabs>
          <w:tab w:val="left" w:pos="482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F75">
        <w:rPr>
          <w:rFonts w:ascii="Times New Roman" w:hAnsi="Times New Roman" w:cs="Times New Roman"/>
          <w:b/>
          <w:bCs/>
          <w:sz w:val="28"/>
          <w:szCs w:val="28"/>
        </w:rPr>
        <w:t>2. Дані про структуру витрат на  реалізацію проекту, проведення заходу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47"/>
        <w:gridCol w:w="1925"/>
        <w:gridCol w:w="1936"/>
        <w:gridCol w:w="1922"/>
      </w:tblGrid>
      <w:tr w:rsidR="00AF6BC8" w:rsidRPr="004B4F75">
        <w:tc>
          <w:tcPr>
            <w:tcW w:w="622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247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Найменування статті витрат</w:t>
            </w:r>
          </w:p>
        </w:tc>
        <w:tc>
          <w:tcPr>
            <w:tcW w:w="1925" w:type="dxa"/>
            <w:vMerge w:val="restart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Загальна сума, грн</w:t>
            </w:r>
          </w:p>
        </w:tc>
        <w:tc>
          <w:tcPr>
            <w:tcW w:w="3858" w:type="dxa"/>
            <w:gridSpan w:val="2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AF6BC8" w:rsidRPr="004B4F75">
        <w:trPr>
          <w:trHeight w:val="848"/>
        </w:trPr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F6BC8" w:rsidRPr="004B4F75" w:rsidRDefault="00AF6BC8" w:rsidP="00247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бюджетних коштів, грн</w:t>
            </w:r>
          </w:p>
        </w:tc>
        <w:tc>
          <w:tcPr>
            <w:tcW w:w="1922" w:type="dxa"/>
            <w:vAlign w:val="center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за рахунок інших джерел, грн</w:t>
            </w: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7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r w:rsidRPr="004B4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36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C8" w:rsidRPr="004B4F75">
        <w:tc>
          <w:tcPr>
            <w:tcW w:w="6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25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36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B4F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2" w:type="dxa"/>
          </w:tcPr>
          <w:p w:rsidR="00AF6BC8" w:rsidRPr="004B4F75" w:rsidRDefault="00AF6BC8" w:rsidP="00247BA9">
            <w:pPr>
              <w:tabs>
                <w:tab w:val="left" w:pos="48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BC8" w:rsidRPr="004B4F75" w:rsidRDefault="00AF6BC8" w:rsidP="00247BA9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F6BC8" w:rsidRPr="004B4F75" w:rsidRDefault="00AF6BC8" w:rsidP="00DF6546">
      <w:pPr>
        <w:tabs>
          <w:tab w:val="left" w:pos="628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B4F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4B4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Біру</w:t>
      </w:r>
      <w:r w:rsidRPr="004B4F75">
        <w:rPr>
          <w:rFonts w:ascii="Times New Roman" w:hAnsi="Times New Roman" w:cs="Times New Roman"/>
          <w:sz w:val="28"/>
          <w:szCs w:val="28"/>
        </w:rPr>
        <w:t>к</w:t>
      </w:r>
    </w:p>
    <w:sectPr w:rsidR="00AF6BC8" w:rsidRPr="004B4F75" w:rsidSect="004B4F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C8" w:rsidRDefault="00AF6BC8" w:rsidP="001F0EB1">
      <w:pPr>
        <w:spacing w:after="0" w:line="240" w:lineRule="auto"/>
      </w:pPr>
      <w:r>
        <w:separator/>
      </w:r>
    </w:p>
  </w:endnote>
  <w:endnote w:type="continuationSeparator" w:id="0">
    <w:p w:rsidR="00AF6BC8" w:rsidRDefault="00AF6BC8" w:rsidP="001F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C8" w:rsidRDefault="00AF6BC8" w:rsidP="001F0EB1">
      <w:pPr>
        <w:spacing w:after="0" w:line="240" w:lineRule="auto"/>
      </w:pPr>
      <w:r>
        <w:separator/>
      </w:r>
    </w:p>
  </w:footnote>
  <w:footnote w:type="continuationSeparator" w:id="0">
    <w:p w:rsidR="00AF6BC8" w:rsidRDefault="00AF6BC8" w:rsidP="001F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1327B"/>
    <w:multiLevelType w:val="hybridMultilevel"/>
    <w:tmpl w:val="72D614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1E513B"/>
    <w:multiLevelType w:val="hybridMultilevel"/>
    <w:tmpl w:val="F692DB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CE3306"/>
    <w:multiLevelType w:val="hybridMultilevel"/>
    <w:tmpl w:val="041CEE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841225"/>
    <w:multiLevelType w:val="hybridMultilevel"/>
    <w:tmpl w:val="8724F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462EAC"/>
    <w:multiLevelType w:val="hybridMultilevel"/>
    <w:tmpl w:val="10863A2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272E43CD"/>
    <w:multiLevelType w:val="hybridMultilevel"/>
    <w:tmpl w:val="A4A2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982C8A"/>
    <w:multiLevelType w:val="hybridMultilevel"/>
    <w:tmpl w:val="DA66104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B7C95"/>
    <w:multiLevelType w:val="hybridMultilevel"/>
    <w:tmpl w:val="63B8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604D262D"/>
    <w:multiLevelType w:val="hybridMultilevel"/>
    <w:tmpl w:val="691E435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8D3D55"/>
    <w:multiLevelType w:val="hybridMultilevel"/>
    <w:tmpl w:val="8CA2C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6C17BD"/>
    <w:multiLevelType w:val="hybridMultilevel"/>
    <w:tmpl w:val="D6F89C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5142BD"/>
    <w:multiLevelType w:val="hybridMultilevel"/>
    <w:tmpl w:val="22E61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E0F"/>
    <w:rsid w:val="00061ED5"/>
    <w:rsid w:val="000A3150"/>
    <w:rsid w:val="000B7243"/>
    <w:rsid w:val="001023B7"/>
    <w:rsid w:val="001343FF"/>
    <w:rsid w:val="00140285"/>
    <w:rsid w:val="001A42AF"/>
    <w:rsid w:val="001D2C5A"/>
    <w:rsid w:val="001E0D6C"/>
    <w:rsid w:val="001E2173"/>
    <w:rsid w:val="001E36FD"/>
    <w:rsid w:val="001E4A4C"/>
    <w:rsid w:val="001F0EB1"/>
    <w:rsid w:val="001F16A7"/>
    <w:rsid w:val="00225CFE"/>
    <w:rsid w:val="00227351"/>
    <w:rsid w:val="00247BA9"/>
    <w:rsid w:val="00263952"/>
    <w:rsid w:val="002E47A7"/>
    <w:rsid w:val="002E7067"/>
    <w:rsid w:val="00325E2E"/>
    <w:rsid w:val="00331E9C"/>
    <w:rsid w:val="00391663"/>
    <w:rsid w:val="003A7EF5"/>
    <w:rsid w:val="003B1A70"/>
    <w:rsid w:val="003E233B"/>
    <w:rsid w:val="004006D0"/>
    <w:rsid w:val="00416BFC"/>
    <w:rsid w:val="004241C0"/>
    <w:rsid w:val="00450861"/>
    <w:rsid w:val="0046177E"/>
    <w:rsid w:val="00482477"/>
    <w:rsid w:val="004B2DFB"/>
    <w:rsid w:val="004B4F75"/>
    <w:rsid w:val="004C0668"/>
    <w:rsid w:val="004C73F6"/>
    <w:rsid w:val="00524E83"/>
    <w:rsid w:val="00530EB7"/>
    <w:rsid w:val="005436FC"/>
    <w:rsid w:val="005564AA"/>
    <w:rsid w:val="00565537"/>
    <w:rsid w:val="00584331"/>
    <w:rsid w:val="005E509E"/>
    <w:rsid w:val="005F1166"/>
    <w:rsid w:val="006023F5"/>
    <w:rsid w:val="00616241"/>
    <w:rsid w:val="00637759"/>
    <w:rsid w:val="00652AD6"/>
    <w:rsid w:val="006655B7"/>
    <w:rsid w:val="0066626C"/>
    <w:rsid w:val="00693A66"/>
    <w:rsid w:val="006C2B19"/>
    <w:rsid w:val="006D022F"/>
    <w:rsid w:val="006D7171"/>
    <w:rsid w:val="006F1C55"/>
    <w:rsid w:val="00707D13"/>
    <w:rsid w:val="00763536"/>
    <w:rsid w:val="00786702"/>
    <w:rsid w:val="007B12C8"/>
    <w:rsid w:val="007C7834"/>
    <w:rsid w:val="007E5326"/>
    <w:rsid w:val="007F1BC2"/>
    <w:rsid w:val="00831BF2"/>
    <w:rsid w:val="00831D01"/>
    <w:rsid w:val="00861847"/>
    <w:rsid w:val="008E6062"/>
    <w:rsid w:val="009016C4"/>
    <w:rsid w:val="00970F21"/>
    <w:rsid w:val="00984843"/>
    <w:rsid w:val="009960CC"/>
    <w:rsid w:val="009A4622"/>
    <w:rsid w:val="009C49AE"/>
    <w:rsid w:val="009D19CA"/>
    <w:rsid w:val="00A4302E"/>
    <w:rsid w:val="00A474AE"/>
    <w:rsid w:val="00A47519"/>
    <w:rsid w:val="00A57B0D"/>
    <w:rsid w:val="00A626CD"/>
    <w:rsid w:val="00A94860"/>
    <w:rsid w:val="00AB7CAC"/>
    <w:rsid w:val="00AC037E"/>
    <w:rsid w:val="00AC57AB"/>
    <w:rsid w:val="00AE3B66"/>
    <w:rsid w:val="00AE4342"/>
    <w:rsid w:val="00AE6769"/>
    <w:rsid w:val="00AF1C9A"/>
    <w:rsid w:val="00AF6BC8"/>
    <w:rsid w:val="00B031CD"/>
    <w:rsid w:val="00B0570A"/>
    <w:rsid w:val="00B160DA"/>
    <w:rsid w:val="00B26FBE"/>
    <w:rsid w:val="00BB2E49"/>
    <w:rsid w:val="00C83F54"/>
    <w:rsid w:val="00C918B3"/>
    <w:rsid w:val="00C93087"/>
    <w:rsid w:val="00C93ED4"/>
    <w:rsid w:val="00C950A2"/>
    <w:rsid w:val="00C950F1"/>
    <w:rsid w:val="00CA3524"/>
    <w:rsid w:val="00CB6A20"/>
    <w:rsid w:val="00D1586C"/>
    <w:rsid w:val="00D16C48"/>
    <w:rsid w:val="00D22202"/>
    <w:rsid w:val="00D304DD"/>
    <w:rsid w:val="00D33644"/>
    <w:rsid w:val="00D5661E"/>
    <w:rsid w:val="00D64E18"/>
    <w:rsid w:val="00D96D2E"/>
    <w:rsid w:val="00DB0E89"/>
    <w:rsid w:val="00DC3062"/>
    <w:rsid w:val="00DD74A8"/>
    <w:rsid w:val="00DF6546"/>
    <w:rsid w:val="00E3459D"/>
    <w:rsid w:val="00E83165"/>
    <w:rsid w:val="00E85E3E"/>
    <w:rsid w:val="00E87835"/>
    <w:rsid w:val="00EA036E"/>
    <w:rsid w:val="00EC1A55"/>
    <w:rsid w:val="00EC2B85"/>
    <w:rsid w:val="00EC563E"/>
    <w:rsid w:val="00EE2360"/>
    <w:rsid w:val="00F24E0F"/>
    <w:rsid w:val="00F40ACA"/>
    <w:rsid w:val="00F46DEF"/>
    <w:rsid w:val="00F72305"/>
    <w:rsid w:val="00F803BC"/>
    <w:rsid w:val="00FA3DBC"/>
    <w:rsid w:val="00FB00AB"/>
    <w:rsid w:val="00FD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5A"/>
    <w:pPr>
      <w:spacing w:after="200" w:line="276" w:lineRule="auto"/>
    </w:pPr>
    <w:rPr>
      <w:rFonts w:cs="Calibri"/>
      <w:lang w:val="uk-UA"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4B4F7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Batang"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4F75"/>
    <w:pPr>
      <w:keepNext/>
      <w:suppressAutoHyphens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062"/>
    <w:rPr>
      <w:rFonts w:ascii="Cambria" w:hAnsi="Cambria" w:cs="Cambria"/>
      <w:b/>
      <w:bCs/>
      <w:i/>
      <w:iCs/>
      <w:sz w:val="28"/>
      <w:szCs w:val="28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3062"/>
    <w:rPr>
      <w:rFonts w:ascii="Calibri" w:hAnsi="Calibri" w:cs="Calibri"/>
      <w:b/>
      <w:bCs/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E3E"/>
    <w:rPr>
      <w:rFonts w:ascii="Tahoma" w:hAnsi="Tahoma" w:cs="Tahoma"/>
      <w:sz w:val="16"/>
      <w:szCs w:val="16"/>
    </w:rPr>
  </w:style>
  <w:style w:type="paragraph" w:customStyle="1" w:styleId="1">
    <w:name w:val="Знак Знак1 Знак Знак"/>
    <w:basedOn w:val="Normal"/>
    <w:uiPriority w:val="99"/>
    <w:rsid w:val="00AF1C9A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E87835"/>
    <w:pPr>
      <w:ind w:left="720"/>
    </w:pPr>
  </w:style>
  <w:style w:type="paragraph" w:styleId="Header">
    <w:name w:val="header"/>
    <w:basedOn w:val="Normal"/>
    <w:link w:val="HeaderChar"/>
    <w:uiPriority w:val="99"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EB1"/>
  </w:style>
  <w:style w:type="paragraph" w:styleId="Footer">
    <w:name w:val="footer"/>
    <w:basedOn w:val="Normal"/>
    <w:link w:val="FooterChar"/>
    <w:uiPriority w:val="99"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EB1"/>
  </w:style>
  <w:style w:type="character" w:customStyle="1" w:styleId="Heading2Char1">
    <w:name w:val="Heading 2 Char1"/>
    <w:link w:val="Heading2"/>
    <w:uiPriority w:val="99"/>
    <w:locked/>
    <w:rsid w:val="004B4F75"/>
    <w:rPr>
      <w:rFonts w:eastAsia="Batang"/>
      <w:sz w:val="28"/>
      <w:szCs w:val="28"/>
      <w:lang w:val="uk-UA" w:eastAsia="ar-SA" w:bidi="ar-SA"/>
    </w:rPr>
  </w:style>
  <w:style w:type="paragraph" w:styleId="NormalWeb">
    <w:name w:val="Normal (Web)"/>
    <w:basedOn w:val="Normal"/>
    <w:uiPriority w:val="99"/>
    <w:rsid w:val="004B4F75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556</TotalTime>
  <Pages>9</Pages>
  <Words>1969</Words>
  <Characters>11228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Kuzlo</dc:creator>
  <cp:keywords/>
  <dc:description/>
  <cp:lastModifiedBy>alyona</cp:lastModifiedBy>
  <cp:revision>35</cp:revision>
  <cp:lastPrinted>2018-06-04T05:43:00Z</cp:lastPrinted>
  <dcterms:created xsi:type="dcterms:W3CDTF">2018-05-23T09:37:00Z</dcterms:created>
  <dcterms:modified xsi:type="dcterms:W3CDTF">2018-06-04T05:43:00Z</dcterms:modified>
</cp:coreProperties>
</file>