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746C" w14:textId="5F1A23E4" w:rsidR="00F97A8B" w:rsidRPr="005072EF" w:rsidRDefault="00F97A8B" w:rsidP="00F97A8B">
      <w:pPr>
        <w:ind w:left="3540"/>
        <w:rPr>
          <w:b/>
          <w:sz w:val="28"/>
          <w:szCs w:val="28"/>
          <w:lang w:val="uk-UA"/>
        </w:rPr>
      </w:pPr>
      <w:r w:rsidRPr="005072EF">
        <w:rPr>
          <w:b/>
          <w:sz w:val="28"/>
          <w:szCs w:val="28"/>
          <w:lang w:val="uk-UA"/>
        </w:rPr>
        <w:t xml:space="preserve">           </w:t>
      </w:r>
      <w:r w:rsidRPr="005072EF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3D3FED8" wp14:editId="25857278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2EF">
        <w:rPr>
          <w:b/>
          <w:noProof/>
          <w:sz w:val="28"/>
          <w:szCs w:val="28"/>
          <w:lang w:val="uk-UA"/>
        </w:rPr>
        <w:t xml:space="preserve">                                       </w:t>
      </w:r>
    </w:p>
    <w:p w14:paraId="55530AF1" w14:textId="77777777" w:rsidR="00F97A8B" w:rsidRPr="005072EF" w:rsidRDefault="00F97A8B" w:rsidP="00F97A8B">
      <w:pPr>
        <w:ind w:left="3540"/>
        <w:jc w:val="center"/>
        <w:rPr>
          <w:b/>
          <w:sz w:val="28"/>
          <w:szCs w:val="28"/>
          <w:lang w:val="uk-UA"/>
        </w:rPr>
      </w:pPr>
    </w:p>
    <w:p w14:paraId="6DD7AE7B" w14:textId="77777777" w:rsidR="00F97A8B" w:rsidRPr="005072EF" w:rsidRDefault="00F97A8B" w:rsidP="00F97A8B">
      <w:pPr>
        <w:jc w:val="center"/>
        <w:rPr>
          <w:b/>
          <w:sz w:val="28"/>
          <w:szCs w:val="28"/>
          <w:lang w:val="uk-UA"/>
        </w:rPr>
      </w:pPr>
      <w:r w:rsidRPr="005072EF">
        <w:rPr>
          <w:b/>
          <w:sz w:val="28"/>
          <w:szCs w:val="28"/>
          <w:lang w:val="uk-UA"/>
        </w:rPr>
        <w:t>ВАРАСЬКА МІСЬКА РАДА</w:t>
      </w:r>
    </w:p>
    <w:p w14:paraId="064D8EA3" w14:textId="77777777" w:rsidR="00F97A8B" w:rsidRPr="005072EF" w:rsidRDefault="00F97A8B" w:rsidP="00F97A8B">
      <w:pPr>
        <w:jc w:val="center"/>
        <w:rPr>
          <w:b/>
          <w:sz w:val="24"/>
          <w:szCs w:val="24"/>
          <w:lang w:val="uk-UA"/>
        </w:rPr>
      </w:pPr>
      <w:r w:rsidRPr="005072EF">
        <w:rPr>
          <w:b/>
          <w:sz w:val="24"/>
          <w:szCs w:val="24"/>
          <w:lang w:val="uk-UA"/>
        </w:rPr>
        <w:t>Восьме скликання</w:t>
      </w:r>
    </w:p>
    <w:p w14:paraId="6865B0B2" w14:textId="3C8116C8" w:rsidR="00F97A8B" w:rsidRPr="005072EF" w:rsidRDefault="00F97A8B" w:rsidP="00F97A8B">
      <w:pPr>
        <w:jc w:val="center"/>
        <w:rPr>
          <w:b/>
          <w:sz w:val="24"/>
          <w:szCs w:val="24"/>
          <w:lang w:val="uk-UA"/>
        </w:rPr>
      </w:pPr>
      <w:r w:rsidRPr="005072EF">
        <w:rPr>
          <w:b/>
          <w:sz w:val="24"/>
          <w:szCs w:val="24"/>
          <w:lang w:val="uk-UA"/>
        </w:rPr>
        <w:t>(</w:t>
      </w:r>
      <w:r w:rsidR="00546959">
        <w:rPr>
          <w:b/>
          <w:sz w:val="24"/>
          <w:szCs w:val="24"/>
          <w:lang w:val="uk-UA"/>
        </w:rPr>
        <w:t>Двадцять четверта</w:t>
      </w:r>
      <w:r w:rsidRPr="005072EF">
        <w:rPr>
          <w:b/>
          <w:sz w:val="24"/>
          <w:szCs w:val="24"/>
          <w:lang w:val="uk-UA"/>
        </w:rPr>
        <w:t xml:space="preserve"> сесія)</w:t>
      </w:r>
    </w:p>
    <w:p w14:paraId="20388052" w14:textId="77777777" w:rsidR="00F97A8B" w:rsidRPr="005072EF" w:rsidRDefault="00F97A8B" w:rsidP="00F97A8B">
      <w:pPr>
        <w:jc w:val="center"/>
        <w:rPr>
          <w:b/>
          <w:sz w:val="28"/>
          <w:szCs w:val="28"/>
          <w:lang w:val="uk-UA"/>
        </w:rPr>
      </w:pPr>
    </w:p>
    <w:p w14:paraId="329F9398" w14:textId="77777777" w:rsidR="00F97A8B" w:rsidRPr="005072EF" w:rsidRDefault="00F97A8B" w:rsidP="00F97A8B">
      <w:pPr>
        <w:jc w:val="center"/>
        <w:rPr>
          <w:b/>
          <w:sz w:val="32"/>
          <w:szCs w:val="32"/>
          <w:lang w:val="uk-UA"/>
        </w:rPr>
      </w:pPr>
      <w:r w:rsidRPr="005072E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5072EF">
        <w:rPr>
          <w:b/>
          <w:sz w:val="32"/>
          <w:szCs w:val="32"/>
          <w:lang w:val="uk-UA"/>
        </w:rPr>
        <w:t>Н</w:t>
      </w:r>
      <w:proofErr w:type="spellEnd"/>
      <w:r w:rsidRPr="005072EF">
        <w:rPr>
          <w:b/>
          <w:sz w:val="32"/>
          <w:szCs w:val="32"/>
          <w:lang w:val="uk-UA"/>
        </w:rPr>
        <w:t xml:space="preserve"> Я</w:t>
      </w:r>
    </w:p>
    <w:p w14:paraId="2EEE04D6" w14:textId="77777777" w:rsidR="00F97A8B" w:rsidRPr="005072EF" w:rsidRDefault="00F97A8B" w:rsidP="00F97A8B">
      <w:pPr>
        <w:ind w:left="2880" w:firstLine="720"/>
        <w:jc w:val="both"/>
        <w:rPr>
          <w:b/>
          <w:sz w:val="28"/>
          <w:szCs w:val="28"/>
          <w:lang w:val="uk-UA"/>
        </w:rPr>
      </w:pPr>
    </w:p>
    <w:p w14:paraId="680A64A3" w14:textId="77777777" w:rsidR="005072EF" w:rsidRPr="005072EF" w:rsidRDefault="005072EF" w:rsidP="002B2A35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7981C9D9" w14:textId="55D4FEC7" w:rsidR="005072EF" w:rsidRPr="008F11F2" w:rsidRDefault="008F11F2" w:rsidP="002B2A35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19 жовтня </w:t>
      </w:r>
      <w:r w:rsidR="005072EF" w:rsidRPr="005072E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2022 року                            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№1645-РР-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VIII</w:t>
      </w:r>
    </w:p>
    <w:p w14:paraId="057E3D50" w14:textId="77777777" w:rsidR="005072EF" w:rsidRPr="005072EF" w:rsidRDefault="005072EF" w:rsidP="002B2A35">
      <w:pPr>
        <w:shd w:val="clear" w:color="auto" w:fill="FFFFFF"/>
        <w:spacing w:line="300" w:lineRule="atLeast"/>
        <w:rPr>
          <w:color w:val="000000"/>
          <w:sz w:val="28"/>
          <w:szCs w:val="28"/>
          <w:shd w:val="clear" w:color="auto" w:fill="FFFFFF"/>
          <w:lang w:val="uk-UA"/>
        </w:rPr>
      </w:pPr>
    </w:p>
    <w:p w14:paraId="1C9C118D" w14:textId="77777777" w:rsidR="009377A1" w:rsidRPr="002E3863" w:rsidRDefault="00075B97" w:rsidP="002B2A35">
      <w:pPr>
        <w:shd w:val="clear" w:color="auto" w:fill="FFFFFF"/>
        <w:spacing w:line="300" w:lineRule="atLeast"/>
        <w:rPr>
          <w:sz w:val="28"/>
          <w:szCs w:val="28"/>
          <w:shd w:val="clear" w:color="auto" w:fill="FFFFFF"/>
          <w:lang w:val="uk-UA"/>
        </w:rPr>
      </w:pPr>
      <w:r w:rsidRPr="002E3863">
        <w:rPr>
          <w:sz w:val="28"/>
          <w:szCs w:val="28"/>
          <w:shd w:val="clear" w:color="auto" w:fill="FFFFFF"/>
          <w:lang w:val="uk-UA"/>
        </w:rPr>
        <w:t xml:space="preserve">Про надання дозволу на </w:t>
      </w:r>
      <w:r w:rsidR="009309C3" w:rsidRPr="002E3863">
        <w:rPr>
          <w:sz w:val="28"/>
          <w:szCs w:val="28"/>
          <w:shd w:val="clear" w:color="auto" w:fill="FFFFFF"/>
          <w:lang w:val="uk-UA"/>
        </w:rPr>
        <w:t xml:space="preserve">укладання </w:t>
      </w:r>
    </w:p>
    <w:p w14:paraId="1A82A982" w14:textId="77777777" w:rsidR="009377A1" w:rsidRPr="002E3863" w:rsidRDefault="009309C3" w:rsidP="002B2A35">
      <w:pPr>
        <w:shd w:val="clear" w:color="auto" w:fill="FFFFFF"/>
        <w:spacing w:line="300" w:lineRule="atLeast"/>
        <w:rPr>
          <w:sz w:val="28"/>
          <w:szCs w:val="28"/>
          <w:shd w:val="clear" w:color="auto" w:fill="FFFFFF"/>
          <w:lang w:val="uk-UA"/>
        </w:rPr>
      </w:pPr>
      <w:r w:rsidRPr="002E3863">
        <w:rPr>
          <w:sz w:val="28"/>
          <w:szCs w:val="28"/>
          <w:shd w:val="clear" w:color="auto" w:fill="FFFFFF"/>
          <w:lang w:val="uk-UA"/>
        </w:rPr>
        <w:t>додаткової угоди</w:t>
      </w:r>
      <w:r w:rsidR="00075B97" w:rsidRPr="002E3863">
        <w:rPr>
          <w:sz w:val="28"/>
          <w:szCs w:val="28"/>
          <w:shd w:val="clear" w:color="auto" w:fill="FFFFFF"/>
          <w:lang w:val="uk-UA"/>
        </w:rPr>
        <w:t xml:space="preserve"> </w:t>
      </w:r>
      <w:r w:rsidR="009377A1" w:rsidRPr="002E3863">
        <w:rPr>
          <w:sz w:val="28"/>
          <w:szCs w:val="28"/>
          <w:shd w:val="clear" w:color="auto" w:fill="FFFFFF"/>
          <w:lang w:val="uk-UA"/>
        </w:rPr>
        <w:t xml:space="preserve">до договору </w:t>
      </w:r>
      <w:r w:rsidR="00075B97" w:rsidRPr="002E3863">
        <w:rPr>
          <w:sz w:val="28"/>
          <w:szCs w:val="28"/>
          <w:shd w:val="clear" w:color="auto" w:fill="FFFFFF"/>
          <w:lang w:val="uk-UA"/>
        </w:rPr>
        <w:t>оренд</w:t>
      </w:r>
      <w:r w:rsidR="009377A1" w:rsidRPr="002E3863">
        <w:rPr>
          <w:sz w:val="28"/>
          <w:szCs w:val="28"/>
          <w:shd w:val="clear" w:color="auto" w:fill="FFFFFF"/>
          <w:lang w:val="uk-UA"/>
        </w:rPr>
        <w:t>и</w:t>
      </w:r>
      <w:r w:rsidR="00075B97" w:rsidRPr="002E3863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78AE9CDE" w14:textId="77D5F142" w:rsidR="002B2A35" w:rsidRPr="002E3863" w:rsidRDefault="009377A1" w:rsidP="009377A1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2E3863">
        <w:rPr>
          <w:sz w:val="28"/>
          <w:szCs w:val="28"/>
          <w:shd w:val="clear" w:color="auto" w:fill="FFFFFF"/>
          <w:lang w:val="uk-UA"/>
        </w:rPr>
        <w:t xml:space="preserve">комунального </w:t>
      </w:r>
      <w:r w:rsidR="00075B97" w:rsidRPr="002E3863">
        <w:rPr>
          <w:sz w:val="28"/>
          <w:szCs w:val="28"/>
          <w:shd w:val="clear" w:color="auto" w:fill="FFFFFF"/>
          <w:lang w:val="uk-UA"/>
        </w:rPr>
        <w:t xml:space="preserve">майна </w:t>
      </w:r>
      <w:r w:rsidRPr="002E3863">
        <w:rPr>
          <w:sz w:val="28"/>
          <w:szCs w:val="28"/>
          <w:shd w:val="clear" w:color="auto" w:fill="FFFFFF"/>
          <w:lang w:val="uk-UA"/>
        </w:rPr>
        <w:t>на тих самих умовах</w:t>
      </w:r>
    </w:p>
    <w:p w14:paraId="5DC4F439" w14:textId="77777777" w:rsidR="002B2A35" w:rsidRPr="005072EF" w:rsidRDefault="002B2A35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</w:p>
    <w:p w14:paraId="67DA070C" w14:textId="77777777" w:rsidR="002B2A35" w:rsidRPr="005072EF" w:rsidRDefault="002B2A35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</w:p>
    <w:p w14:paraId="4E331DA7" w14:textId="616767B3" w:rsidR="002943CD" w:rsidRPr="005072EF" w:rsidRDefault="001D16CB" w:rsidP="002943CD">
      <w:pPr>
        <w:ind w:firstLine="709"/>
        <w:jc w:val="both"/>
        <w:rPr>
          <w:sz w:val="28"/>
          <w:szCs w:val="28"/>
          <w:lang w:val="uk-UA"/>
        </w:rPr>
      </w:pPr>
      <w:r w:rsidRPr="002943CD">
        <w:rPr>
          <w:sz w:val="28"/>
          <w:szCs w:val="28"/>
          <w:lang w:val="uk-UA"/>
        </w:rPr>
        <w:t xml:space="preserve">Враховуючи лист Рівненського обласного </w:t>
      </w:r>
      <w:r w:rsidR="00754C25" w:rsidRPr="002943CD">
        <w:rPr>
          <w:sz w:val="28"/>
          <w:szCs w:val="28"/>
          <w:lang w:val="uk-UA"/>
        </w:rPr>
        <w:t xml:space="preserve">центру медико-соціальної експертизи від </w:t>
      </w:r>
      <w:r w:rsidR="00F465E9" w:rsidRPr="002943CD">
        <w:rPr>
          <w:sz w:val="28"/>
          <w:szCs w:val="28"/>
          <w:lang w:val="uk-UA"/>
        </w:rPr>
        <w:t>22.08.2022 від №381/01-12/22, відповідно до</w:t>
      </w:r>
      <w:r w:rsidR="00F465E9" w:rsidRPr="002943CD">
        <w:rPr>
          <w:sz w:val="28"/>
          <w:szCs w:val="28"/>
          <w:shd w:val="clear" w:color="auto" w:fill="FFFFFF"/>
          <w:lang w:val="uk-UA"/>
        </w:rPr>
        <w:t xml:space="preserve"> </w:t>
      </w:r>
      <w:r w:rsidR="00F465E9" w:rsidRPr="005072EF">
        <w:rPr>
          <w:color w:val="000000"/>
          <w:sz w:val="28"/>
          <w:szCs w:val="28"/>
          <w:shd w:val="clear" w:color="auto" w:fill="FFFFFF"/>
          <w:lang w:val="uk-UA"/>
        </w:rPr>
        <w:t>статті 5</w:t>
      </w:r>
      <w:r w:rsidR="00142E94">
        <w:rPr>
          <w:color w:val="000000"/>
          <w:sz w:val="28"/>
          <w:szCs w:val="28"/>
          <w:shd w:val="clear" w:color="auto" w:fill="FFFFFF"/>
          <w:lang w:val="uk-UA"/>
        </w:rPr>
        <w:t>, 18</w:t>
      </w:r>
      <w:r w:rsidR="00F465E9" w:rsidRPr="005072EF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оренду державного та комунального майна», постанови Кабінету Міністрів України від 03</w:t>
      </w:r>
      <w:r w:rsidR="005D75FA">
        <w:rPr>
          <w:color w:val="000000"/>
          <w:sz w:val="28"/>
          <w:szCs w:val="28"/>
          <w:shd w:val="clear" w:color="auto" w:fill="FFFFFF"/>
          <w:lang w:val="uk-UA"/>
        </w:rPr>
        <w:t xml:space="preserve"> червня </w:t>
      </w:r>
      <w:r w:rsidR="00F465E9" w:rsidRPr="005072EF">
        <w:rPr>
          <w:color w:val="000000"/>
          <w:sz w:val="28"/>
          <w:szCs w:val="28"/>
          <w:shd w:val="clear" w:color="auto" w:fill="FFFFFF"/>
          <w:lang w:val="uk-UA"/>
        </w:rPr>
        <w:t>2020</w:t>
      </w:r>
      <w:r w:rsidR="005D75FA">
        <w:rPr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F465E9" w:rsidRPr="005072EF">
        <w:rPr>
          <w:color w:val="000000"/>
          <w:sz w:val="28"/>
          <w:szCs w:val="28"/>
          <w:shd w:val="clear" w:color="auto" w:fill="FFFFFF"/>
          <w:lang w:val="uk-UA"/>
        </w:rPr>
        <w:t xml:space="preserve"> № 483 «Деякі питання оренди державного та комунального майна»,</w:t>
      </w:r>
      <w:r w:rsidR="005D75FA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виконавчого комітету Вараської міської ради від 19 серпня 2021 року №261</w:t>
      </w:r>
      <w:r w:rsidR="006543C1">
        <w:rPr>
          <w:color w:val="000000"/>
          <w:sz w:val="28"/>
          <w:szCs w:val="28"/>
          <w:shd w:val="clear" w:color="auto" w:fill="FFFFFF"/>
          <w:lang w:val="uk-UA"/>
        </w:rPr>
        <w:t xml:space="preserve"> «Про погодження продовження</w:t>
      </w:r>
      <w:r w:rsidR="002943CD">
        <w:rPr>
          <w:color w:val="000000"/>
          <w:sz w:val="28"/>
          <w:szCs w:val="28"/>
          <w:shd w:val="clear" w:color="auto" w:fill="FFFFFF"/>
          <w:lang w:val="uk-UA"/>
        </w:rPr>
        <w:t xml:space="preserve"> договору оренди комунального майна без проведення аукціону</w:t>
      </w:r>
      <w:r w:rsidR="006543C1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2943CD" w:rsidRPr="00916F33">
        <w:rPr>
          <w:sz w:val="28"/>
          <w:szCs w:val="28"/>
          <w:lang w:val="uk-UA"/>
        </w:rPr>
        <w:t>,</w:t>
      </w:r>
      <w:r w:rsidR="002943CD">
        <w:rPr>
          <w:color w:val="FF0000"/>
          <w:sz w:val="28"/>
          <w:szCs w:val="28"/>
          <w:lang w:val="uk-UA"/>
        </w:rPr>
        <w:t xml:space="preserve"> </w:t>
      </w:r>
      <w:r w:rsidR="002943CD" w:rsidRPr="005072EF">
        <w:rPr>
          <w:sz w:val="28"/>
          <w:szCs w:val="28"/>
          <w:lang w:val="uk-UA"/>
        </w:rPr>
        <w:t>керуючись статт</w:t>
      </w:r>
      <w:r w:rsidR="00916F33">
        <w:rPr>
          <w:sz w:val="28"/>
          <w:szCs w:val="28"/>
          <w:lang w:val="uk-UA"/>
        </w:rPr>
        <w:t>ями</w:t>
      </w:r>
      <w:r w:rsidR="002943CD" w:rsidRPr="005072EF">
        <w:rPr>
          <w:sz w:val="28"/>
          <w:szCs w:val="28"/>
          <w:lang w:val="uk-UA"/>
        </w:rPr>
        <w:t xml:space="preserve"> 25,</w:t>
      </w:r>
      <w:r w:rsidR="00916F33">
        <w:rPr>
          <w:sz w:val="28"/>
          <w:szCs w:val="28"/>
          <w:lang w:val="uk-UA"/>
        </w:rPr>
        <w:t xml:space="preserve"> 26</w:t>
      </w:r>
      <w:r w:rsidR="002943CD" w:rsidRPr="005072EF">
        <w:rPr>
          <w:sz w:val="28"/>
          <w:szCs w:val="28"/>
          <w:lang w:val="uk-UA"/>
        </w:rPr>
        <w:t xml:space="preserve"> частиною п’ятою статті 60 Закону України «Про місцеве самоврядування в Україні», </w:t>
      </w:r>
      <w:proofErr w:type="spellStart"/>
      <w:r w:rsidR="002943CD" w:rsidRPr="005072EF">
        <w:rPr>
          <w:sz w:val="28"/>
          <w:szCs w:val="28"/>
          <w:lang w:val="uk-UA"/>
        </w:rPr>
        <w:t>Вараська</w:t>
      </w:r>
      <w:proofErr w:type="spellEnd"/>
      <w:r w:rsidR="002943CD" w:rsidRPr="005072EF">
        <w:rPr>
          <w:sz w:val="28"/>
          <w:szCs w:val="28"/>
          <w:lang w:val="uk-UA"/>
        </w:rPr>
        <w:t xml:space="preserve"> міська рада </w:t>
      </w:r>
    </w:p>
    <w:p w14:paraId="00426D57" w14:textId="1A055C06" w:rsidR="001D16CB" w:rsidRDefault="001D16CB" w:rsidP="00F97A8B">
      <w:pPr>
        <w:jc w:val="both"/>
        <w:rPr>
          <w:color w:val="FF0000"/>
          <w:sz w:val="28"/>
          <w:szCs w:val="28"/>
          <w:lang w:val="uk-UA"/>
        </w:rPr>
      </w:pPr>
    </w:p>
    <w:p w14:paraId="676989B2" w14:textId="77777777" w:rsidR="00F97A8B" w:rsidRPr="005072EF" w:rsidRDefault="00F97A8B" w:rsidP="00F97A8B">
      <w:pPr>
        <w:jc w:val="center"/>
        <w:rPr>
          <w:b/>
          <w:bCs/>
          <w:sz w:val="28"/>
          <w:szCs w:val="28"/>
          <w:lang w:val="uk-UA"/>
        </w:rPr>
      </w:pPr>
    </w:p>
    <w:p w14:paraId="56D467AD" w14:textId="77777777" w:rsidR="00F97A8B" w:rsidRPr="005072EF" w:rsidRDefault="00F97A8B" w:rsidP="00F97A8B">
      <w:pPr>
        <w:jc w:val="center"/>
        <w:rPr>
          <w:b/>
          <w:bCs/>
          <w:sz w:val="28"/>
          <w:szCs w:val="28"/>
          <w:lang w:val="uk-UA"/>
        </w:rPr>
      </w:pPr>
      <w:r w:rsidRPr="005072EF">
        <w:rPr>
          <w:b/>
          <w:bCs/>
          <w:sz w:val="28"/>
          <w:szCs w:val="28"/>
          <w:lang w:val="uk-UA"/>
        </w:rPr>
        <w:t>В И Р І Ш И Л А :</w:t>
      </w:r>
    </w:p>
    <w:p w14:paraId="15B4C99E" w14:textId="2D9A34E9" w:rsidR="002B2A35" w:rsidRPr="005072EF" w:rsidRDefault="002B2A35" w:rsidP="00F97A8B">
      <w:pPr>
        <w:shd w:val="clear" w:color="auto" w:fill="FFFFFF"/>
        <w:spacing w:line="300" w:lineRule="atLeast"/>
        <w:jc w:val="both"/>
        <w:rPr>
          <w:color w:val="FF0000"/>
          <w:sz w:val="28"/>
          <w:szCs w:val="28"/>
          <w:lang w:val="uk-UA"/>
        </w:rPr>
      </w:pPr>
    </w:p>
    <w:p w14:paraId="5E9D759A" w14:textId="46E0D89C" w:rsidR="00C0235F" w:rsidRPr="0019486C" w:rsidRDefault="00E77D68" w:rsidP="00CE2C03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sz w:val="28"/>
          <w:szCs w:val="28"/>
          <w:lang w:val="uk-UA" w:eastAsia="uk-UA"/>
        </w:rPr>
      </w:pPr>
      <w:r w:rsidRPr="005072EF">
        <w:rPr>
          <w:sz w:val="28"/>
          <w:szCs w:val="28"/>
          <w:lang w:val="uk-UA"/>
        </w:rPr>
        <w:t>1.</w:t>
      </w:r>
      <w:r w:rsidRPr="005072EF">
        <w:rPr>
          <w:color w:val="000000"/>
          <w:sz w:val="28"/>
          <w:szCs w:val="28"/>
          <w:lang w:val="uk-UA"/>
        </w:rPr>
        <w:t xml:space="preserve"> </w:t>
      </w:r>
      <w:r w:rsidR="009309C3">
        <w:rPr>
          <w:color w:val="000000"/>
          <w:sz w:val="28"/>
          <w:szCs w:val="28"/>
          <w:lang w:val="uk-UA" w:eastAsia="uk-UA"/>
        </w:rPr>
        <w:t>Над</w:t>
      </w:r>
      <w:r w:rsidRPr="005072EF">
        <w:rPr>
          <w:color w:val="000000"/>
          <w:sz w:val="28"/>
          <w:szCs w:val="28"/>
          <w:lang w:val="uk-UA" w:eastAsia="uk-UA"/>
        </w:rPr>
        <w:t xml:space="preserve">ати дозвіл комунальному некомерційному підприємству </w:t>
      </w:r>
      <w:r w:rsidR="0018362D">
        <w:rPr>
          <w:color w:val="000000"/>
          <w:sz w:val="28"/>
          <w:szCs w:val="28"/>
          <w:lang w:val="uk-UA" w:eastAsia="uk-UA"/>
        </w:rPr>
        <w:t xml:space="preserve">Вараської міської ради </w:t>
      </w:r>
      <w:r w:rsidRPr="005072EF">
        <w:rPr>
          <w:color w:val="000000"/>
          <w:sz w:val="28"/>
          <w:szCs w:val="28"/>
          <w:lang w:val="uk-UA" w:eastAsia="uk-UA"/>
        </w:rPr>
        <w:t>«</w:t>
      </w:r>
      <w:proofErr w:type="spellStart"/>
      <w:r w:rsidR="0018362D">
        <w:rPr>
          <w:color w:val="000000"/>
          <w:sz w:val="28"/>
          <w:szCs w:val="28"/>
          <w:lang w:val="uk-UA" w:eastAsia="uk-UA"/>
        </w:rPr>
        <w:t>Вараська</w:t>
      </w:r>
      <w:proofErr w:type="spellEnd"/>
      <w:r w:rsidR="0018362D">
        <w:rPr>
          <w:color w:val="000000"/>
          <w:sz w:val="28"/>
          <w:szCs w:val="28"/>
          <w:lang w:val="uk-UA" w:eastAsia="uk-UA"/>
        </w:rPr>
        <w:t xml:space="preserve"> багатопрофільна </w:t>
      </w:r>
      <w:r w:rsidR="00261F24">
        <w:rPr>
          <w:color w:val="000000"/>
          <w:sz w:val="28"/>
          <w:szCs w:val="28"/>
          <w:lang w:val="uk-UA" w:eastAsia="uk-UA"/>
        </w:rPr>
        <w:t>лікарня</w:t>
      </w:r>
      <w:r w:rsidRPr="005072EF">
        <w:rPr>
          <w:color w:val="000000"/>
          <w:sz w:val="28"/>
          <w:szCs w:val="28"/>
          <w:lang w:val="uk-UA" w:eastAsia="uk-UA"/>
        </w:rPr>
        <w:t xml:space="preserve">» </w:t>
      </w:r>
      <w:r w:rsidRPr="00C0235F">
        <w:rPr>
          <w:sz w:val="28"/>
          <w:szCs w:val="28"/>
          <w:lang w:val="uk-UA" w:eastAsia="uk-UA"/>
        </w:rPr>
        <w:t>на укладання</w:t>
      </w:r>
      <w:r w:rsidR="00CA47B7" w:rsidRPr="00C0235F">
        <w:rPr>
          <w:sz w:val="28"/>
          <w:szCs w:val="28"/>
          <w:lang w:val="uk-UA" w:eastAsia="uk-UA"/>
        </w:rPr>
        <w:t xml:space="preserve"> додаткової угоди до</w:t>
      </w:r>
      <w:r w:rsidRPr="00C0235F">
        <w:rPr>
          <w:sz w:val="28"/>
          <w:szCs w:val="28"/>
          <w:lang w:val="uk-UA" w:eastAsia="uk-UA"/>
        </w:rPr>
        <w:t xml:space="preserve"> договору оренди</w:t>
      </w:r>
      <w:r w:rsidR="00CA47B7" w:rsidRPr="00C0235F">
        <w:rPr>
          <w:sz w:val="28"/>
          <w:szCs w:val="28"/>
          <w:lang w:val="uk-UA" w:eastAsia="uk-UA"/>
        </w:rPr>
        <w:t xml:space="preserve"> №916-2011 від 15.07.2011 нерухомого</w:t>
      </w:r>
      <w:r w:rsidRPr="00C0235F">
        <w:rPr>
          <w:sz w:val="28"/>
          <w:szCs w:val="28"/>
          <w:lang w:val="uk-UA" w:eastAsia="uk-UA"/>
        </w:rPr>
        <w:t xml:space="preserve"> майна, включеного до Переліку другого типу</w:t>
      </w:r>
      <w:r w:rsidR="00C0235F" w:rsidRPr="00C0235F">
        <w:rPr>
          <w:sz w:val="28"/>
          <w:szCs w:val="28"/>
          <w:lang w:val="uk-UA" w:eastAsia="uk-UA"/>
        </w:rPr>
        <w:t xml:space="preserve"> – </w:t>
      </w:r>
      <w:r w:rsidR="00CA47B7">
        <w:rPr>
          <w:sz w:val="28"/>
          <w:szCs w:val="28"/>
          <w:lang w:val="uk-UA"/>
        </w:rPr>
        <w:t>нежитлових приміщень №№204-207 та частини коридору №202</w:t>
      </w:r>
      <w:r w:rsidR="00CA47B7">
        <w:rPr>
          <w:color w:val="FF0000"/>
          <w:sz w:val="28"/>
          <w:szCs w:val="28"/>
          <w:lang w:val="uk-UA"/>
        </w:rPr>
        <w:t xml:space="preserve"> </w:t>
      </w:r>
      <w:r w:rsidR="00CA47B7">
        <w:rPr>
          <w:sz w:val="28"/>
          <w:szCs w:val="28"/>
          <w:lang w:val="uk-UA"/>
        </w:rPr>
        <w:t>будівлі швидкої допомоги (К-2), загальною площею 53,4 м</w:t>
      </w:r>
      <w:r w:rsidR="00CA47B7">
        <w:rPr>
          <w:sz w:val="28"/>
          <w:szCs w:val="28"/>
          <w:vertAlign w:val="superscript"/>
          <w:lang w:val="uk-UA"/>
        </w:rPr>
        <w:t>2</w:t>
      </w:r>
      <w:r w:rsidR="00CA47B7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CA47B7">
        <w:rPr>
          <w:sz w:val="28"/>
          <w:szCs w:val="28"/>
          <w:lang w:val="uk-UA"/>
        </w:rPr>
        <w:t>адресою</w:t>
      </w:r>
      <w:proofErr w:type="spellEnd"/>
      <w:r w:rsidR="00CA47B7">
        <w:rPr>
          <w:sz w:val="28"/>
          <w:szCs w:val="28"/>
          <w:lang w:val="uk-UA"/>
        </w:rPr>
        <w:t xml:space="preserve">: </w:t>
      </w:r>
      <w:proofErr w:type="spellStart"/>
      <w:r w:rsidR="00CA47B7">
        <w:rPr>
          <w:sz w:val="28"/>
          <w:szCs w:val="28"/>
          <w:lang w:val="uk-UA"/>
        </w:rPr>
        <w:t>м.Вараш</w:t>
      </w:r>
      <w:proofErr w:type="spellEnd"/>
      <w:r w:rsidR="00CA47B7">
        <w:rPr>
          <w:sz w:val="28"/>
          <w:szCs w:val="28"/>
          <w:lang w:val="uk-UA"/>
        </w:rPr>
        <w:t xml:space="preserve">, </w:t>
      </w:r>
      <w:proofErr w:type="spellStart"/>
      <w:r w:rsidR="00CA47B7">
        <w:rPr>
          <w:sz w:val="28"/>
          <w:szCs w:val="28"/>
          <w:lang w:val="uk-UA"/>
        </w:rPr>
        <w:t>вул.Енергетиків</w:t>
      </w:r>
      <w:proofErr w:type="spellEnd"/>
      <w:r w:rsidR="00CA47B7">
        <w:rPr>
          <w:sz w:val="28"/>
          <w:szCs w:val="28"/>
          <w:lang w:val="uk-UA"/>
        </w:rPr>
        <w:t>, 23</w:t>
      </w:r>
      <w:r w:rsidR="00C0235F" w:rsidRPr="0019486C">
        <w:rPr>
          <w:sz w:val="28"/>
          <w:szCs w:val="28"/>
          <w:lang w:val="uk-UA" w:eastAsia="uk-UA"/>
        </w:rPr>
        <w:t xml:space="preserve"> – </w:t>
      </w:r>
      <w:r w:rsidR="00CA47B7" w:rsidRPr="00380EEE">
        <w:rPr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="00CA47B7" w:rsidRPr="00380EEE">
        <w:rPr>
          <w:color w:val="000000"/>
          <w:sz w:val="28"/>
          <w:szCs w:val="28"/>
          <w:shd w:val="clear" w:color="auto" w:fill="FFFFFF"/>
        </w:rPr>
        <w:t>Рівненським</w:t>
      </w:r>
      <w:proofErr w:type="spellEnd"/>
      <w:r w:rsidR="00CA47B7" w:rsidRPr="00380E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47B7" w:rsidRPr="00380EEE">
        <w:rPr>
          <w:color w:val="000000"/>
          <w:sz w:val="28"/>
          <w:szCs w:val="28"/>
          <w:shd w:val="clear" w:color="auto" w:fill="FFFFFF"/>
        </w:rPr>
        <w:t>обласним</w:t>
      </w:r>
      <w:proofErr w:type="spellEnd"/>
      <w:r w:rsidR="00CA47B7" w:rsidRPr="00380EEE">
        <w:rPr>
          <w:color w:val="000000"/>
          <w:sz w:val="28"/>
          <w:szCs w:val="28"/>
          <w:shd w:val="clear" w:color="auto" w:fill="FFFFFF"/>
        </w:rPr>
        <w:t xml:space="preserve"> центром медико-</w:t>
      </w:r>
      <w:proofErr w:type="spellStart"/>
      <w:r w:rsidR="00CA47B7" w:rsidRPr="00380EEE">
        <w:rPr>
          <w:color w:val="000000"/>
          <w:sz w:val="28"/>
          <w:szCs w:val="28"/>
          <w:shd w:val="clear" w:color="auto" w:fill="FFFFFF"/>
        </w:rPr>
        <w:t>соціальної</w:t>
      </w:r>
      <w:proofErr w:type="spellEnd"/>
      <w:r w:rsidR="00CA47B7" w:rsidRPr="00380E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47B7" w:rsidRPr="00380EEE">
        <w:rPr>
          <w:color w:val="000000"/>
          <w:sz w:val="28"/>
          <w:szCs w:val="28"/>
          <w:shd w:val="clear" w:color="auto" w:fill="FFFFFF"/>
        </w:rPr>
        <w:t>експертизи</w:t>
      </w:r>
      <w:proofErr w:type="spellEnd"/>
      <w:r w:rsidRPr="00380EEE">
        <w:rPr>
          <w:color w:val="FF0000"/>
          <w:sz w:val="28"/>
          <w:szCs w:val="28"/>
          <w:lang w:val="uk-UA" w:eastAsia="uk-UA"/>
        </w:rPr>
        <w:t xml:space="preserve"> </w:t>
      </w:r>
      <w:r w:rsidR="009309C3" w:rsidRPr="009309C3">
        <w:rPr>
          <w:sz w:val="28"/>
          <w:szCs w:val="28"/>
          <w:lang w:val="uk-UA" w:eastAsia="uk-UA"/>
        </w:rPr>
        <w:t>на тих самих умовах, на яких було укладено договір, а саме:</w:t>
      </w:r>
      <w:r w:rsidR="009309C3">
        <w:rPr>
          <w:color w:val="FF0000"/>
          <w:sz w:val="28"/>
          <w:szCs w:val="28"/>
          <w:lang w:val="uk-UA" w:eastAsia="uk-UA"/>
        </w:rPr>
        <w:t xml:space="preserve"> </w:t>
      </w:r>
      <w:r w:rsidRPr="0019486C">
        <w:rPr>
          <w:sz w:val="28"/>
          <w:szCs w:val="28"/>
          <w:lang w:val="uk-UA" w:eastAsia="uk-UA"/>
        </w:rPr>
        <w:t xml:space="preserve">із встановленням річної орендної плати 1 гривня. </w:t>
      </w:r>
    </w:p>
    <w:p w14:paraId="4E29B1C8" w14:textId="01817621" w:rsidR="00E77D68" w:rsidRPr="00636ED8" w:rsidRDefault="00E77D68" w:rsidP="00CE2C03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sz w:val="28"/>
          <w:szCs w:val="28"/>
          <w:lang w:val="uk-UA" w:eastAsia="uk-UA"/>
        </w:rPr>
      </w:pPr>
      <w:r w:rsidRPr="00636ED8">
        <w:rPr>
          <w:sz w:val="28"/>
          <w:szCs w:val="28"/>
          <w:lang w:val="uk-UA" w:eastAsia="uk-UA"/>
        </w:rPr>
        <w:lastRenderedPageBreak/>
        <w:t xml:space="preserve">Цільове призначення - розміщення </w:t>
      </w:r>
      <w:proofErr w:type="spellStart"/>
      <w:r w:rsidR="00AF394C" w:rsidRPr="00636ED8">
        <w:rPr>
          <w:sz w:val="28"/>
          <w:szCs w:val="28"/>
          <w:lang w:val="uk-UA" w:eastAsia="uk-UA"/>
        </w:rPr>
        <w:t>Варашської</w:t>
      </w:r>
      <w:proofErr w:type="spellEnd"/>
      <w:r w:rsidR="00AF394C" w:rsidRPr="00636ED8">
        <w:rPr>
          <w:sz w:val="28"/>
          <w:szCs w:val="28"/>
          <w:lang w:val="uk-UA" w:eastAsia="uk-UA"/>
        </w:rPr>
        <w:t xml:space="preserve"> міжрайонної медико-соціальної експертної комісії Рівненського обласного центру медико-соціальної експертизи</w:t>
      </w:r>
      <w:r w:rsidRPr="00636ED8">
        <w:rPr>
          <w:sz w:val="28"/>
          <w:szCs w:val="28"/>
          <w:lang w:val="uk-UA" w:eastAsia="uk-UA"/>
        </w:rPr>
        <w:t>.</w:t>
      </w:r>
    </w:p>
    <w:p w14:paraId="78D0DA7F" w14:textId="3B588FA1" w:rsidR="00513780" w:rsidRPr="005072EF" w:rsidRDefault="00CE2C03" w:rsidP="00CE2C03">
      <w:pPr>
        <w:spacing w:after="24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13780" w:rsidRPr="005072EF">
        <w:rPr>
          <w:sz w:val="28"/>
          <w:szCs w:val="28"/>
          <w:lang w:val="uk-UA"/>
        </w:rPr>
        <w:t>Оприлюднити в електронній торговій системі це рішення відповідно до постанови Кабінету Міністрів України від 27 травня 2022 року №634 «Про особливості оренди державного та комунального майна у період воєнного стану».</w:t>
      </w:r>
    </w:p>
    <w:p w14:paraId="5F5E70BB" w14:textId="1CAEDB80" w:rsidR="002B2A35" w:rsidRPr="005072EF" w:rsidRDefault="00CE2C03" w:rsidP="00CE2C03">
      <w:pPr>
        <w:ind w:firstLine="851"/>
        <w:jc w:val="both"/>
        <w:rPr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2A35" w:rsidRPr="005072EF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Ігоря </w:t>
      </w:r>
      <w:proofErr w:type="spellStart"/>
      <w:r w:rsidR="002B2A35" w:rsidRPr="005072EF">
        <w:rPr>
          <w:sz w:val="28"/>
          <w:szCs w:val="28"/>
          <w:lang w:val="uk-UA"/>
        </w:rPr>
        <w:t>Воскобойника</w:t>
      </w:r>
      <w:proofErr w:type="spellEnd"/>
      <w:r w:rsidR="00F97A8B" w:rsidRPr="005072EF">
        <w:rPr>
          <w:sz w:val="28"/>
          <w:szCs w:val="28"/>
          <w:lang w:val="uk-UA"/>
        </w:rPr>
        <w:t xml:space="preserve"> та постійну комісію</w:t>
      </w:r>
      <w:r w:rsidR="00F97A8B" w:rsidRPr="005072EF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 з питань комунального майна, житлової політики, інфраструктури та благоустрою</w:t>
      </w:r>
      <w:r w:rsidR="002B2A35" w:rsidRPr="00625AF7">
        <w:rPr>
          <w:sz w:val="28"/>
          <w:szCs w:val="28"/>
          <w:lang w:val="uk-UA"/>
        </w:rPr>
        <w:t>.</w:t>
      </w:r>
    </w:p>
    <w:p w14:paraId="4517A31B" w14:textId="77777777" w:rsidR="002B2A35" w:rsidRPr="005072EF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36D90F3D" w14:textId="77777777" w:rsidR="002B2A35" w:rsidRPr="005072EF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402A5520" w14:textId="77777777" w:rsidR="002B2A35" w:rsidRPr="005072EF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33108EC8" w14:textId="77777777" w:rsidR="002B2A35" w:rsidRPr="005072EF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1D42668D" w14:textId="77777777" w:rsidR="002B2A35" w:rsidRPr="005072EF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1764E52D" w14:textId="1E507626" w:rsidR="002B2A35" w:rsidRPr="005072EF" w:rsidRDefault="00230251" w:rsidP="002B2A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2B2A35" w:rsidRPr="005072E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2B2A35" w:rsidRPr="005072EF">
        <w:rPr>
          <w:sz w:val="28"/>
          <w:szCs w:val="28"/>
          <w:lang w:val="uk-UA"/>
        </w:rPr>
        <w:t xml:space="preserve">  голов</w:t>
      </w:r>
      <w:r>
        <w:rPr>
          <w:sz w:val="28"/>
          <w:szCs w:val="28"/>
          <w:lang w:val="uk-UA"/>
        </w:rPr>
        <w:t>а</w:t>
      </w:r>
      <w:r w:rsidR="002B2A35" w:rsidRPr="005072EF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>Олександр  МЕНЗУЛ</w:t>
      </w:r>
    </w:p>
    <w:p w14:paraId="747570EF" w14:textId="08DFD5AC" w:rsidR="00E9627D" w:rsidRPr="005072EF" w:rsidRDefault="00E9627D">
      <w:pPr>
        <w:rPr>
          <w:lang w:val="uk-UA"/>
        </w:rPr>
      </w:pPr>
    </w:p>
    <w:sectPr w:rsidR="00E9627D" w:rsidRPr="005072EF" w:rsidSect="006763FE">
      <w:headerReference w:type="even" r:id="rId8"/>
      <w:headerReference w:type="default" r:id="rId9"/>
      <w:pgSz w:w="11906" w:h="16838"/>
      <w:pgMar w:top="1258" w:right="746" w:bottom="143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BD64C" w14:textId="77777777" w:rsidR="00236B23" w:rsidRDefault="00236B23">
      <w:r>
        <w:separator/>
      </w:r>
    </w:p>
  </w:endnote>
  <w:endnote w:type="continuationSeparator" w:id="0">
    <w:p w14:paraId="069409B3" w14:textId="77777777"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8FAE" w14:textId="77777777" w:rsidR="00236B23" w:rsidRDefault="00236B23">
      <w:r>
        <w:separator/>
      </w:r>
    </w:p>
  </w:footnote>
  <w:footnote w:type="continuationSeparator" w:id="0">
    <w:p w14:paraId="43230A9B" w14:textId="77777777"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9A6F" w14:textId="77777777" w:rsidR="007D7213" w:rsidRDefault="002B2A35" w:rsidP="005E4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0958D0" w14:textId="77777777" w:rsidR="007D7213" w:rsidRDefault="008F11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2B03" w14:textId="2B11E179" w:rsidR="007D7213" w:rsidRDefault="002B2A35" w:rsidP="005E4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11F2">
      <w:rPr>
        <w:rStyle w:val="a5"/>
        <w:noProof/>
      </w:rPr>
      <w:t>2</w:t>
    </w:r>
    <w:r>
      <w:rPr>
        <w:rStyle w:val="a5"/>
      </w:rPr>
      <w:fldChar w:fldCharType="end"/>
    </w:r>
  </w:p>
  <w:p w14:paraId="7A15E8A1" w14:textId="77777777" w:rsidR="007D7213" w:rsidRDefault="008F11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A7F57"/>
    <w:multiLevelType w:val="multilevel"/>
    <w:tmpl w:val="1DA4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WND" w:val="66716"/>
    <w:docVar w:name="ID" w:val="34049"/>
    <w:docVar w:name="PRINTPOS" w:val="5"/>
    <w:docVar w:name="PTYPE" w:val="1"/>
    <w:docVar w:name="TYPE" w:val="DOCUMENT"/>
    <w:docVar w:name="Вих. дата (до документа)" w:val="22.08.2022"/>
    <w:docVar w:name="Вих. номер (до документа)" w:val="381/01-12/22"/>
    <w:docVar w:name="Дата (до документа)" w:val="25.08.2022"/>
    <w:docVar w:name="Дата реєстрації проєкту" w:val="20.10.2022"/>
    <w:docVar w:name="Код ISO" w:val="26262/3/20.10.2022/В/"/>
    <w:docVar w:name="Короткий зміст" w:val="Про надання дозволу на укладання додаткової угоди до договору оренди комунального майна на тих самих умовах_x000d__x000a_"/>
    <w:docVar w:name="Номер (до документа)" w:val="756/0/10-22"/>
    <w:docVar w:name="Номер версії проєкту" w:val="3"/>
    <w:docVar w:name="Номер проєкту документа" w:val="26262"/>
    <w:docVar w:name="Хто підготував" w:val="Кир`ях Катерина Василівна"/>
  </w:docVars>
  <w:rsids>
    <w:rsidRoot w:val="00796EE4"/>
    <w:rsid w:val="00011FBF"/>
    <w:rsid w:val="000446F1"/>
    <w:rsid w:val="00070C9F"/>
    <w:rsid w:val="00075B97"/>
    <w:rsid w:val="000839BC"/>
    <w:rsid w:val="00085CFA"/>
    <w:rsid w:val="000C0B2A"/>
    <w:rsid w:val="000C151D"/>
    <w:rsid w:val="000D063E"/>
    <w:rsid w:val="000D2F0E"/>
    <w:rsid w:val="001023EC"/>
    <w:rsid w:val="001238C3"/>
    <w:rsid w:val="00130CCD"/>
    <w:rsid w:val="0013554C"/>
    <w:rsid w:val="00142E94"/>
    <w:rsid w:val="0018362D"/>
    <w:rsid w:val="001900A3"/>
    <w:rsid w:val="0019486C"/>
    <w:rsid w:val="001C4ECD"/>
    <w:rsid w:val="001D16CB"/>
    <w:rsid w:val="00230251"/>
    <w:rsid w:val="00236B23"/>
    <w:rsid w:val="00261F24"/>
    <w:rsid w:val="00284526"/>
    <w:rsid w:val="00284721"/>
    <w:rsid w:val="002943CD"/>
    <w:rsid w:val="002A7D64"/>
    <w:rsid w:val="002B2A35"/>
    <w:rsid w:val="002E3863"/>
    <w:rsid w:val="00305935"/>
    <w:rsid w:val="00316CC7"/>
    <w:rsid w:val="00345ED6"/>
    <w:rsid w:val="00380EEE"/>
    <w:rsid w:val="00382952"/>
    <w:rsid w:val="00391C74"/>
    <w:rsid w:val="00393E4E"/>
    <w:rsid w:val="003F1363"/>
    <w:rsid w:val="004962F0"/>
    <w:rsid w:val="004B0454"/>
    <w:rsid w:val="004C3D30"/>
    <w:rsid w:val="004F1FC4"/>
    <w:rsid w:val="005072EF"/>
    <w:rsid w:val="00513780"/>
    <w:rsid w:val="00517C69"/>
    <w:rsid w:val="00530C59"/>
    <w:rsid w:val="00532A23"/>
    <w:rsid w:val="00546959"/>
    <w:rsid w:val="005977EB"/>
    <w:rsid w:val="005B3E32"/>
    <w:rsid w:val="005C6BB8"/>
    <w:rsid w:val="005D376F"/>
    <w:rsid w:val="005D75FA"/>
    <w:rsid w:val="005F6C00"/>
    <w:rsid w:val="006120CE"/>
    <w:rsid w:val="00621C39"/>
    <w:rsid w:val="00625AF7"/>
    <w:rsid w:val="00636ED8"/>
    <w:rsid w:val="00637946"/>
    <w:rsid w:val="00641557"/>
    <w:rsid w:val="006543C1"/>
    <w:rsid w:val="006A58C5"/>
    <w:rsid w:val="006B5768"/>
    <w:rsid w:val="006C5A61"/>
    <w:rsid w:val="006D1CE4"/>
    <w:rsid w:val="00754C25"/>
    <w:rsid w:val="0079022D"/>
    <w:rsid w:val="007906DC"/>
    <w:rsid w:val="00796EE4"/>
    <w:rsid w:val="00830EDA"/>
    <w:rsid w:val="008B1E0D"/>
    <w:rsid w:val="008B41D5"/>
    <w:rsid w:val="008E0548"/>
    <w:rsid w:val="008F11F2"/>
    <w:rsid w:val="0090056A"/>
    <w:rsid w:val="00916F33"/>
    <w:rsid w:val="009177FF"/>
    <w:rsid w:val="009309C3"/>
    <w:rsid w:val="009377A1"/>
    <w:rsid w:val="00973F31"/>
    <w:rsid w:val="00A14BE1"/>
    <w:rsid w:val="00A30D09"/>
    <w:rsid w:val="00A35650"/>
    <w:rsid w:val="00A608EF"/>
    <w:rsid w:val="00AD1D6B"/>
    <w:rsid w:val="00AF394C"/>
    <w:rsid w:val="00B0624D"/>
    <w:rsid w:val="00B235D6"/>
    <w:rsid w:val="00B52282"/>
    <w:rsid w:val="00BB39D3"/>
    <w:rsid w:val="00C0235F"/>
    <w:rsid w:val="00C04D75"/>
    <w:rsid w:val="00C307B0"/>
    <w:rsid w:val="00C359C1"/>
    <w:rsid w:val="00C40B78"/>
    <w:rsid w:val="00C80F6B"/>
    <w:rsid w:val="00CA47B7"/>
    <w:rsid w:val="00CB0947"/>
    <w:rsid w:val="00CE2C03"/>
    <w:rsid w:val="00D14F38"/>
    <w:rsid w:val="00D33D03"/>
    <w:rsid w:val="00D44CE1"/>
    <w:rsid w:val="00D46BED"/>
    <w:rsid w:val="00DB04ED"/>
    <w:rsid w:val="00DB62EB"/>
    <w:rsid w:val="00DD014B"/>
    <w:rsid w:val="00DF528C"/>
    <w:rsid w:val="00E0087A"/>
    <w:rsid w:val="00E0408F"/>
    <w:rsid w:val="00E238BE"/>
    <w:rsid w:val="00E6381F"/>
    <w:rsid w:val="00E67EEB"/>
    <w:rsid w:val="00E72057"/>
    <w:rsid w:val="00E77D68"/>
    <w:rsid w:val="00E9627D"/>
    <w:rsid w:val="00EC1D04"/>
    <w:rsid w:val="00ED5902"/>
    <w:rsid w:val="00F1607C"/>
    <w:rsid w:val="00F204F5"/>
    <w:rsid w:val="00F21FF8"/>
    <w:rsid w:val="00F465E9"/>
    <w:rsid w:val="00F97A8B"/>
    <w:rsid w:val="00FA13FC"/>
    <w:rsid w:val="00FA6307"/>
    <w:rsid w:val="00FE03B6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CDA559"/>
  <w15:chartTrackingRefBased/>
  <w15:docId w15:val="{45EB849D-C731-4114-9254-68BCE614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2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2A35"/>
  </w:style>
  <w:style w:type="character" w:styleId="a6">
    <w:name w:val="Strong"/>
    <w:qFormat/>
    <w:rsid w:val="00F97A8B"/>
    <w:rPr>
      <w:b/>
      <w:bCs/>
    </w:rPr>
  </w:style>
  <w:style w:type="paragraph" w:styleId="a7">
    <w:name w:val="List Paragraph"/>
    <w:basedOn w:val="a"/>
    <w:uiPriority w:val="34"/>
    <w:qFormat/>
    <w:rsid w:val="00C0235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C4EC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4E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Prof3\DRU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</Template>
  <TotalTime>1</TotalTime>
  <Pages>2</Pages>
  <Words>281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</dc:creator>
  <cp:keywords/>
  <dc:description/>
  <cp:lastModifiedBy>Lytay</cp:lastModifiedBy>
  <cp:revision>2</cp:revision>
  <cp:lastPrinted>2022-10-20T11:05:00Z</cp:lastPrinted>
  <dcterms:created xsi:type="dcterms:W3CDTF">2022-10-20T11:08:00Z</dcterms:created>
  <dcterms:modified xsi:type="dcterms:W3CDTF">2022-10-20T11:08:00Z</dcterms:modified>
</cp:coreProperties>
</file>